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4328" w14:textId="7FE0A5AA" w:rsidR="000E227D" w:rsidRPr="00C9510E" w:rsidRDefault="0040256E" w:rsidP="000E227D">
      <w:pPr>
        <w:rPr>
          <w:b/>
          <w:bCs/>
          <w:lang w:val="fr-CA"/>
        </w:rPr>
      </w:pPr>
      <w:r w:rsidRPr="00C9510E">
        <w:rPr>
          <w:b/>
          <w:bCs/>
          <w:lang w:val="fr-CA"/>
        </w:rPr>
        <w:t>L’information d</w:t>
      </w:r>
      <w:r w:rsidR="00B10005">
        <w:rPr>
          <w:b/>
          <w:bCs/>
          <w:lang w:val="fr-CA"/>
        </w:rPr>
        <w:t>u</w:t>
      </w:r>
      <w:r w:rsidRPr="00C9510E">
        <w:rPr>
          <w:b/>
          <w:bCs/>
          <w:lang w:val="fr-CA"/>
        </w:rPr>
        <w:t xml:space="preserve"> demandeur</w:t>
      </w:r>
      <w:r w:rsidR="00005376" w:rsidRPr="00C9510E">
        <w:rPr>
          <w:b/>
          <w:bCs/>
          <w:lang w:val="fr-CA"/>
        </w:rPr>
        <w:t>:</w:t>
      </w:r>
    </w:p>
    <w:p w14:paraId="6F1900A7" w14:textId="77777777" w:rsidR="00005376" w:rsidRPr="00C9510E" w:rsidRDefault="00005376" w:rsidP="000E227D">
      <w:pPr>
        <w:rPr>
          <w:lang w:val="fr-CA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3060"/>
        <w:gridCol w:w="7380"/>
      </w:tblGrid>
      <w:tr w:rsidR="00353EA8" w:rsidRPr="00C9510E" w14:paraId="65BD5BAE" w14:textId="77777777" w:rsidTr="00B10005">
        <w:tc>
          <w:tcPr>
            <w:tcW w:w="3060" w:type="dxa"/>
          </w:tcPr>
          <w:p w14:paraId="512834EE" w14:textId="544EC30A" w:rsidR="00353EA8" w:rsidRPr="00C9510E" w:rsidRDefault="00353EA8" w:rsidP="00353EA8">
            <w:pPr>
              <w:rPr>
                <w:lang w:val="fr-CA"/>
              </w:rPr>
            </w:pPr>
            <w:r w:rsidRPr="00C9510E">
              <w:rPr>
                <w:lang w:val="fr-CA"/>
              </w:rPr>
              <w:t>Date (</w:t>
            </w:r>
            <w:r w:rsidR="00B10005">
              <w:rPr>
                <w:lang w:val="fr-CA"/>
              </w:rPr>
              <w:t>MM</w:t>
            </w:r>
            <w:r w:rsidRPr="00C9510E">
              <w:rPr>
                <w:lang w:val="fr-CA"/>
              </w:rPr>
              <w:t>/</w:t>
            </w:r>
            <w:r w:rsidR="00B10005">
              <w:rPr>
                <w:lang w:val="fr-CA"/>
              </w:rPr>
              <w:t>JJ</w:t>
            </w:r>
            <w:r w:rsidRPr="00C9510E">
              <w:rPr>
                <w:lang w:val="fr-CA"/>
              </w:rPr>
              <w:t>/</w:t>
            </w:r>
            <w:r w:rsidR="00B10005">
              <w:rPr>
                <w:lang w:val="fr-CA"/>
              </w:rPr>
              <w:t>AAAA</w:t>
            </w:r>
            <w:r w:rsidRPr="00C9510E">
              <w:rPr>
                <w:lang w:val="fr-CA"/>
              </w:rPr>
              <w:t>):</w:t>
            </w:r>
          </w:p>
        </w:tc>
        <w:sdt>
          <w:sdtPr>
            <w:rPr>
              <w:lang w:val="fr-CA"/>
            </w:rPr>
            <w:id w:val="1593518197"/>
            <w:placeholder>
              <w:docPart w:val="B99EECD069424385A6CBDC1B151D9D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80" w:type="dxa"/>
                <w:tcBorders>
                  <w:bottom w:val="single" w:sz="4" w:space="0" w:color="auto"/>
                </w:tcBorders>
              </w:tcPr>
              <w:p w14:paraId="0E837F75" w14:textId="550EB8D2" w:rsidR="00353EA8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date</w:t>
                </w:r>
              </w:p>
            </w:tc>
          </w:sdtContent>
        </w:sdt>
      </w:tr>
      <w:tr w:rsidR="000E227D" w:rsidRPr="00C9510E" w14:paraId="3A922F71" w14:textId="77777777" w:rsidTr="00B10005">
        <w:tc>
          <w:tcPr>
            <w:tcW w:w="3060" w:type="dxa"/>
          </w:tcPr>
          <w:p w14:paraId="789E42A0" w14:textId="60865B35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Titre du projet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241110082"/>
            <w:placeholder>
              <w:docPart w:val="4232454F912A41B4B70F92C17A1DF7F7"/>
            </w:placeholder>
            <w:showingPlcHdr/>
          </w:sdtPr>
          <w:sdtEndPr/>
          <w:sdtContent>
            <w:tc>
              <w:tcPr>
                <w:tcW w:w="7380" w:type="dxa"/>
                <w:tcBorders>
                  <w:bottom w:val="single" w:sz="4" w:space="0" w:color="auto"/>
                </w:tcBorders>
              </w:tcPr>
              <w:p w14:paraId="6A6EDFF2" w14:textId="1BB8F028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 xml:space="preserve">Enregistrer </w:t>
                </w:r>
                <w:r w:rsidR="00C71439" w:rsidRPr="00C9510E">
                  <w:rPr>
                    <w:rStyle w:val="PlaceholderText"/>
                    <w:lang w:val="fr-CA"/>
                  </w:rPr>
                  <w:t>la titre du projet</w:t>
                </w:r>
              </w:p>
            </w:tc>
          </w:sdtContent>
        </w:sdt>
      </w:tr>
      <w:tr w:rsidR="000E227D" w:rsidRPr="00C9510E" w14:paraId="361F0F1D" w14:textId="77777777" w:rsidTr="00B10005">
        <w:tc>
          <w:tcPr>
            <w:tcW w:w="3060" w:type="dxa"/>
          </w:tcPr>
          <w:p w14:paraId="1532C471" w14:textId="1D581395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Département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352988858"/>
            <w:placeholder>
              <w:docPart w:val="52392F7B592342319DC8D3D70E588285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6D3FA" w14:textId="758D2526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 xml:space="preserve">Enregistrer </w:t>
                </w:r>
                <w:r w:rsidR="00C71439" w:rsidRPr="00C9510E">
                  <w:rPr>
                    <w:rStyle w:val="PlaceholderText"/>
                    <w:lang w:val="fr-CA"/>
                  </w:rPr>
                  <w:t>le</w:t>
                </w:r>
                <w:r>
                  <w:rPr>
                    <w:rStyle w:val="PlaceholderText"/>
                    <w:lang w:val="fr-CA"/>
                  </w:rPr>
                  <w:t xml:space="preserve"> nom du</w:t>
                </w:r>
                <w:r w:rsidR="00C71439" w:rsidRPr="00C9510E">
                  <w:rPr>
                    <w:rStyle w:val="PlaceholderText"/>
                    <w:lang w:val="fr-CA"/>
                  </w:rPr>
                  <w:t xml:space="preserve"> département</w:t>
                </w:r>
              </w:p>
            </w:tc>
          </w:sdtContent>
        </w:sdt>
      </w:tr>
      <w:tr w:rsidR="000E227D" w:rsidRPr="00C9510E" w14:paraId="2ADD295E" w14:textId="77777777" w:rsidTr="00B10005">
        <w:tc>
          <w:tcPr>
            <w:tcW w:w="3060" w:type="dxa"/>
          </w:tcPr>
          <w:p w14:paraId="60939796" w14:textId="3F85BDE7" w:rsidR="000E227D" w:rsidRPr="00C9510E" w:rsidRDefault="00B10005" w:rsidP="00DF0EBC">
            <w:pPr>
              <w:rPr>
                <w:lang w:val="fr-CA"/>
              </w:rPr>
            </w:pP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tablissement d’éducation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2121636371"/>
            <w:placeholder>
              <w:docPart w:val="F72EE74388204CCF927D9C587CE131CF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B3D58" w14:textId="49AAC7A0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nom de l’établissement d’éducation</w:t>
                </w:r>
              </w:p>
            </w:tc>
          </w:sdtContent>
        </w:sdt>
      </w:tr>
      <w:tr w:rsidR="000E227D" w:rsidRPr="00C9510E" w14:paraId="713E7818" w14:textId="77777777" w:rsidTr="00B10005">
        <w:tc>
          <w:tcPr>
            <w:tcW w:w="3060" w:type="dxa"/>
          </w:tcPr>
          <w:p w14:paraId="0188D12C" w14:textId="57BD2DC2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Nom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1640569370"/>
            <w:placeholder>
              <w:docPart w:val="480A41E413A144E68B29D54A642BF06A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CD262D" w14:textId="0E6A4D90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nom du demandeur</w:t>
                </w:r>
              </w:p>
            </w:tc>
          </w:sdtContent>
        </w:sdt>
      </w:tr>
      <w:tr w:rsidR="000E227D" w:rsidRPr="00C9510E" w14:paraId="30682E08" w14:textId="77777777" w:rsidTr="00B10005">
        <w:tc>
          <w:tcPr>
            <w:tcW w:w="3060" w:type="dxa"/>
          </w:tcPr>
          <w:p w14:paraId="04921DBE" w14:textId="08AE6733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Prénom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740089232"/>
            <w:placeholder>
              <w:docPart w:val="6E3A08C6E6204D8481BC1EBEA9A5B32B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8BC096" w14:textId="00A812FB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prénom du demandeur</w:t>
                </w:r>
              </w:p>
            </w:tc>
          </w:sdtContent>
        </w:sdt>
      </w:tr>
      <w:tr w:rsidR="000E227D" w:rsidRPr="00C9510E" w14:paraId="3C450F57" w14:textId="77777777" w:rsidTr="00B10005">
        <w:tc>
          <w:tcPr>
            <w:tcW w:w="3060" w:type="dxa"/>
          </w:tcPr>
          <w:p w14:paraId="1AB44B11" w14:textId="795DEA6A" w:rsidR="000E227D" w:rsidRPr="00C9510E" w:rsidRDefault="009D16C8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Adresse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295725985"/>
            <w:placeholder>
              <w:docPart w:val="4389F9A685384BBDA23C67FF113572A7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B08759" w14:textId="67E7B4D5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l’adresse de l’établissement</w:t>
                </w:r>
              </w:p>
            </w:tc>
          </w:sdtContent>
        </w:sdt>
      </w:tr>
      <w:tr w:rsidR="000E227D" w:rsidRPr="00C9510E" w14:paraId="65A27CD7" w14:textId="77777777" w:rsidTr="00B10005">
        <w:tc>
          <w:tcPr>
            <w:tcW w:w="3060" w:type="dxa"/>
          </w:tcPr>
          <w:p w14:paraId="406A4450" w14:textId="200F6582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Ville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39600372"/>
            <w:placeholder>
              <w:docPart w:val="830B07119DCD49ABA1C4F365AEAFE4BA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CB8462" w14:textId="249C5617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ville de l’établissement</w:t>
                </w:r>
              </w:p>
            </w:tc>
          </w:sdtContent>
        </w:sdt>
      </w:tr>
      <w:tr w:rsidR="000E227D" w:rsidRPr="00C9510E" w14:paraId="5A1A752F" w14:textId="77777777" w:rsidTr="00B10005">
        <w:tc>
          <w:tcPr>
            <w:tcW w:w="3060" w:type="dxa"/>
          </w:tcPr>
          <w:p w14:paraId="259C2AC2" w14:textId="77777777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Province:</w:t>
            </w:r>
          </w:p>
        </w:tc>
        <w:sdt>
          <w:sdtPr>
            <w:rPr>
              <w:lang w:val="fr-CA"/>
            </w:rPr>
            <w:id w:val="-1150824889"/>
            <w:placeholder>
              <w:docPart w:val="8E1CF5C1C36A49239E252BCD684A5D49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212878" w14:textId="08F25807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province de l’éblissement</w:t>
                </w:r>
              </w:p>
            </w:tc>
          </w:sdtContent>
        </w:sdt>
      </w:tr>
      <w:tr w:rsidR="000E227D" w:rsidRPr="00C9510E" w14:paraId="7DAC170B" w14:textId="77777777" w:rsidTr="00B10005">
        <w:tc>
          <w:tcPr>
            <w:tcW w:w="3060" w:type="dxa"/>
          </w:tcPr>
          <w:p w14:paraId="440E7400" w14:textId="0D6A6B70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Code Postal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-993029954"/>
            <w:placeholder>
              <w:docPart w:val="CF4D1AB7111D48719569D4C81302BF92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84FB5D" w14:textId="75FEB149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code postal de l’établissement</w:t>
                </w:r>
              </w:p>
            </w:tc>
          </w:sdtContent>
        </w:sdt>
      </w:tr>
      <w:tr w:rsidR="000E227D" w:rsidRPr="00C9510E" w14:paraId="39F692CF" w14:textId="77777777" w:rsidTr="00B10005">
        <w:tc>
          <w:tcPr>
            <w:tcW w:w="3060" w:type="dxa"/>
          </w:tcPr>
          <w:p w14:paraId="4DFCEF5D" w14:textId="79A27C00" w:rsidR="000E227D" w:rsidRPr="00C9510E" w:rsidRDefault="00336A33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Courriel</w:t>
            </w:r>
            <w:r w:rsidR="000E227D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522206259"/>
            <w:placeholder>
              <w:docPart w:val="75C1D697F8A744EBA36FBA0404CF74E9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77B20D" w14:textId="65A7AF4D" w:rsidR="000E227D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courriel du demandeur</w:t>
                </w:r>
              </w:p>
            </w:tc>
          </w:sdtContent>
        </w:sdt>
      </w:tr>
      <w:tr w:rsidR="00353EA8" w:rsidRPr="00C9510E" w14:paraId="751AF0A2" w14:textId="77777777" w:rsidTr="00B10005">
        <w:tc>
          <w:tcPr>
            <w:tcW w:w="3060" w:type="dxa"/>
          </w:tcPr>
          <w:p w14:paraId="06361C6C" w14:textId="3AF80EB9" w:rsidR="00353EA8" w:rsidRPr="00C9510E" w:rsidRDefault="00B10005" w:rsidP="00DF0EBC">
            <w:pPr>
              <w:rPr>
                <w:lang w:val="fr-CA"/>
              </w:rPr>
            </w:pPr>
            <w:r>
              <w:rPr>
                <w:lang w:val="fr-CA"/>
              </w:rPr>
              <w:t xml:space="preserve">Numéro de </w:t>
            </w:r>
            <w:r w:rsidR="00713F56" w:rsidRPr="00C9510E">
              <w:rPr>
                <w:lang w:val="fr-CA"/>
              </w:rPr>
              <w:t>téléphone</w:t>
            </w:r>
            <w:r w:rsidR="00353EA8" w:rsidRPr="00C9510E">
              <w:rPr>
                <w:lang w:val="fr-CA"/>
              </w:rPr>
              <w:t>:</w:t>
            </w:r>
          </w:p>
        </w:tc>
        <w:sdt>
          <w:sdtPr>
            <w:rPr>
              <w:lang w:val="fr-CA"/>
            </w:rPr>
            <w:id w:val="1133987523"/>
            <w:placeholder>
              <w:docPart w:val="0610645CB958438D867185A08F7B3ED5"/>
            </w:placeholder>
            <w:showingPlcHdr/>
          </w:sdtPr>
          <w:sdtEndPr/>
          <w:sdtContent>
            <w:tc>
              <w:tcPr>
                <w:tcW w:w="73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D0D0F" w14:textId="681F2D23" w:rsidR="00353EA8" w:rsidRPr="00C9510E" w:rsidRDefault="00BA7E3E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numéro de téléphone du demandeur</w:t>
                </w:r>
              </w:p>
            </w:tc>
          </w:sdtContent>
        </w:sdt>
      </w:tr>
    </w:tbl>
    <w:p w14:paraId="436AF33B" w14:textId="77777777" w:rsidR="000E227D" w:rsidRPr="00C9510E" w:rsidRDefault="000E227D" w:rsidP="000E227D">
      <w:pPr>
        <w:rPr>
          <w:lang w:val="fr-CA"/>
        </w:rPr>
      </w:pPr>
    </w:p>
    <w:p w14:paraId="7901E4B7" w14:textId="1A83BD17" w:rsidR="000E227D" w:rsidRPr="00C9510E" w:rsidRDefault="003E773C" w:rsidP="000E227D">
      <w:pPr>
        <w:rPr>
          <w:b/>
          <w:lang w:val="fr-CA"/>
        </w:rPr>
      </w:pPr>
      <w:r w:rsidRPr="00C9510E">
        <w:rPr>
          <w:b/>
          <w:lang w:val="fr-CA"/>
        </w:rPr>
        <w:t>Formation académique</w:t>
      </w:r>
      <w:r w:rsidR="00B10005">
        <w:rPr>
          <w:b/>
          <w:lang w:val="fr-CA"/>
        </w:rPr>
        <w:t xml:space="preserve"> du demandeur</w:t>
      </w:r>
      <w:r w:rsidR="000E227D" w:rsidRPr="00C9510E">
        <w:rPr>
          <w:b/>
          <w:lang w:val="fr-CA"/>
        </w:rPr>
        <w:t>:</w:t>
      </w:r>
    </w:p>
    <w:p w14:paraId="58B028DB" w14:textId="77777777" w:rsidR="000E227D" w:rsidRPr="00C9510E" w:rsidRDefault="000E227D" w:rsidP="000E227D">
      <w:pPr>
        <w:rPr>
          <w:lang w:val="fr-CA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430"/>
        <w:gridCol w:w="2483"/>
        <w:gridCol w:w="2017"/>
      </w:tblGrid>
      <w:tr w:rsidR="000E227D" w:rsidRPr="00C9510E" w14:paraId="65941623" w14:textId="77777777" w:rsidTr="007E2839">
        <w:trPr>
          <w:jc w:val="center"/>
        </w:trPr>
        <w:tc>
          <w:tcPr>
            <w:tcW w:w="3145" w:type="dxa"/>
            <w:vAlign w:val="center"/>
          </w:tcPr>
          <w:p w14:paraId="791C3472" w14:textId="38F152B3" w:rsidR="000E227D" w:rsidRPr="00C9510E" w:rsidRDefault="003E773C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Diplôme</w:t>
            </w:r>
          </w:p>
        </w:tc>
        <w:tc>
          <w:tcPr>
            <w:tcW w:w="2430" w:type="dxa"/>
            <w:vAlign w:val="center"/>
          </w:tcPr>
          <w:p w14:paraId="4A14DFEA" w14:textId="77777777" w:rsidR="000E227D" w:rsidRPr="00C9510E" w:rsidRDefault="000E227D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Discipline</w:t>
            </w:r>
          </w:p>
        </w:tc>
        <w:tc>
          <w:tcPr>
            <w:tcW w:w="2483" w:type="dxa"/>
            <w:vAlign w:val="center"/>
          </w:tcPr>
          <w:p w14:paraId="1DDF006E" w14:textId="3D76596E" w:rsidR="000E227D" w:rsidRPr="00C9510E" w:rsidRDefault="00B10005" w:rsidP="007E2839">
            <w:pPr>
              <w:jc w:val="center"/>
              <w:rPr>
                <w:b/>
                <w:bCs/>
                <w:lang w:val="fr-CA"/>
              </w:rPr>
            </w:pPr>
            <w:r w:rsidRPr="00B10005">
              <w:rPr>
                <w:b/>
                <w:bCs/>
                <w:lang w:val="fr-CA"/>
              </w:rPr>
              <w:t>Établissement d’éducation</w:t>
            </w:r>
          </w:p>
        </w:tc>
        <w:tc>
          <w:tcPr>
            <w:tcW w:w="2017" w:type="dxa"/>
            <w:vAlign w:val="center"/>
          </w:tcPr>
          <w:p w14:paraId="0F204F6F" w14:textId="10B21482" w:rsidR="000E227D" w:rsidRPr="00C9510E" w:rsidRDefault="003E773C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Année</w:t>
            </w:r>
          </w:p>
        </w:tc>
      </w:tr>
      <w:tr w:rsidR="000E227D" w:rsidRPr="00C9510E" w14:paraId="6B959606" w14:textId="77777777" w:rsidTr="007E2839">
        <w:trPr>
          <w:jc w:val="center"/>
        </w:trPr>
        <w:sdt>
          <w:sdtPr>
            <w:rPr>
              <w:lang w:val="fr-CA"/>
            </w:rPr>
            <w:id w:val="-245732728"/>
            <w:placeholder>
              <w:docPart w:val="4DC76ECE01EB43EB95B675D6E7AF8B53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7D221B1F" w14:textId="0DD9786B" w:rsidR="000E227D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-2038498270"/>
            <w:placeholder>
              <w:docPart w:val="D441725536134D0B9081158AB512920E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20776F5F" w14:textId="1AA8B841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-791519177"/>
            <w:placeholder>
              <w:docPart w:val="0A6BCB7F1AC94A99A222BB3E8F01E0D4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20F853C6" w14:textId="75AC53CC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1333493954"/>
            <w:placeholder>
              <w:docPart w:val="57095B7F30824CFD899E55D5C4B2F1AC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71B2989C" w14:textId="28C29669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  <w:tr w:rsidR="000E227D" w:rsidRPr="00C9510E" w14:paraId="661E3581" w14:textId="77777777" w:rsidTr="007E2839">
        <w:trPr>
          <w:jc w:val="center"/>
        </w:trPr>
        <w:sdt>
          <w:sdtPr>
            <w:rPr>
              <w:lang w:val="fr-CA"/>
            </w:rPr>
            <w:id w:val="-372083016"/>
            <w:placeholder>
              <w:docPart w:val="52D694A91AAD4054946B0DF18D1CF57B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64A96009" w14:textId="7AB3EFDC" w:rsidR="000E227D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-2027097514"/>
            <w:placeholder>
              <w:docPart w:val="F380BC5C17994D6B828AB80E1CB069A2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50D61CD9" w14:textId="57BE816F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1648861925"/>
            <w:placeholder>
              <w:docPart w:val="23243BB95023464DA06C420AF5C6CC94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411D9A08" w14:textId="093DE1D6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-1574123384"/>
            <w:placeholder>
              <w:docPart w:val="FDA25F3D75C949B7B055B9FCE73D99E4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27AAFFA5" w14:textId="347FFCFF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  <w:tr w:rsidR="000E227D" w:rsidRPr="00C9510E" w14:paraId="4CB51AC0" w14:textId="77777777" w:rsidTr="007E2839">
        <w:trPr>
          <w:jc w:val="center"/>
        </w:trPr>
        <w:sdt>
          <w:sdtPr>
            <w:rPr>
              <w:lang w:val="fr-CA"/>
            </w:rPr>
            <w:id w:val="1145164932"/>
            <w:placeholder>
              <w:docPart w:val="7204FED291184318AB7618E54A1343A0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2FF78A87" w14:textId="1BBA7D6F" w:rsidR="000E227D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-663548719"/>
            <w:placeholder>
              <w:docPart w:val="AE6595F168974DAEB58B41AB3C1E0A6F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468A2FC4" w14:textId="22096381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924377026"/>
            <w:placeholder>
              <w:docPart w:val="DB1761FF14AB4210BBF0860C97CB026C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3E573A0F" w14:textId="6F189236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-15383378"/>
            <w:placeholder>
              <w:docPart w:val="2535C5594B2344CB881F9A2BB7A78763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335B32B5" w14:textId="4A8C2661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  <w:tr w:rsidR="000E227D" w:rsidRPr="00C9510E" w14:paraId="51647181" w14:textId="77777777" w:rsidTr="007E2839">
        <w:trPr>
          <w:jc w:val="center"/>
        </w:trPr>
        <w:sdt>
          <w:sdtPr>
            <w:rPr>
              <w:lang w:val="fr-CA"/>
            </w:rPr>
            <w:id w:val="1799943990"/>
            <w:placeholder>
              <w:docPart w:val="8F86494E1F78495695F858DD8759A7DB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5AD01F26" w14:textId="256AF5FB" w:rsidR="000E227D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-1437208979"/>
            <w:placeholder>
              <w:docPart w:val="DA029F21F2044653BAB616CCB6F21F7B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7D47E81E" w14:textId="3DD24237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1581257490"/>
            <w:placeholder>
              <w:docPart w:val="D45B0B02CF4949D7A65F9F61A829CD7B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4AA0B5A4" w14:textId="5E43333F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-868602686"/>
            <w:placeholder>
              <w:docPart w:val="14968831C8ED42838EBA0AD8A1257623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12654067" w14:textId="6095A95F" w:rsidR="000E227D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  <w:tr w:rsidR="00005376" w:rsidRPr="00C9510E" w14:paraId="070B27BF" w14:textId="77777777" w:rsidTr="007E2839">
        <w:trPr>
          <w:jc w:val="center"/>
        </w:trPr>
        <w:sdt>
          <w:sdtPr>
            <w:rPr>
              <w:lang w:val="fr-CA"/>
            </w:rPr>
            <w:id w:val="1681311380"/>
            <w:placeholder>
              <w:docPart w:val="EB69172E584B46FCB3BBC9FD82769F72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6C88BEEC" w14:textId="6DD850FC" w:rsidR="00005376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-301380416"/>
            <w:placeholder>
              <w:docPart w:val="F137227D9459466D8849C67B4AF4D51C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55115D7E" w14:textId="14352C4D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-1513210127"/>
            <w:placeholder>
              <w:docPart w:val="04BDB811530E49D997EA3D204B18E036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163C8B0F" w14:textId="6EC43170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-382252048"/>
            <w:placeholder>
              <w:docPart w:val="629B712313574118A30E14B0B64366C1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2BAF8196" w14:textId="68B78119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  <w:tr w:rsidR="00005376" w:rsidRPr="00C9510E" w14:paraId="34BC934B" w14:textId="77777777" w:rsidTr="007E2839">
        <w:trPr>
          <w:jc w:val="center"/>
        </w:trPr>
        <w:sdt>
          <w:sdtPr>
            <w:rPr>
              <w:lang w:val="fr-CA"/>
            </w:rPr>
            <w:id w:val="785619432"/>
            <w:placeholder>
              <w:docPart w:val="24C3F00D1FFD4D50B966906DCC25F875"/>
            </w:placeholder>
            <w:showingPlcHdr/>
          </w:sdtPr>
          <w:sdtEndPr/>
          <w:sdtContent>
            <w:tc>
              <w:tcPr>
                <w:tcW w:w="3145" w:type="dxa"/>
                <w:vAlign w:val="center"/>
              </w:tcPr>
              <w:p w14:paraId="01C0B881" w14:textId="4E680FB3" w:rsidR="00005376" w:rsidRPr="00C9510E" w:rsidRDefault="00BA7E3E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le dipl</w:t>
                </w:r>
                <w:r>
                  <w:rPr>
                    <w:rStyle w:val="PlaceholderText"/>
                    <w:rFonts w:cs="Arial"/>
                    <w:lang w:val="fr-CA"/>
                  </w:rPr>
                  <w:t>ô</w:t>
                </w:r>
                <w:r>
                  <w:rPr>
                    <w:rStyle w:val="PlaceholderText"/>
                    <w:lang w:val="fr-CA"/>
                  </w:rPr>
                  <w:t>me re</w:t>
                </w:r>
                <w:r>
                  <w:rPr>
                    <w:rStyle w:val="PlaceholderText"/>
                    <w:rFonts w:cs="Arial"/>
                    <w:lang w:val="fr-CA"/>
                  </w:rPr>
                  <w:t>ç</w:t>
                </w:r>
                <w:r>
                  <w:rPr>
                    <w:rStyle w:val="PlaceholderText"/>
                    <w:lang w:val="fr-CA"/>
                  </w:rPr>
                  <w:t>u</w:t>
                </w:r>
              </w:p>
            </w:tc>
          </w:sdtContent>
        </w:sdt>
        <w:sdt>
          <w:sdtPr>
            <w:rPr>
              <w:lang w:val="fr-CA"/>
            </w:rPr>
            <w:id w:val="2095130341"/>
            <w:placeholder>
              <w:docPart w:val="E85773026E8E4C8C993AA56F2F41E8C9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5972E85B" w14:textId="034EF340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la discipline</w:t>
                </w:r>
              </w:p>
            </w:tc>
          </w:sdtContent>
        </w:sdt>
        <w:sdt>
          <w:sdtPr>
            <w:rPr>
              <w:lang w:val="fr-CA"/>
            </w:rPr>
            <w:id w:val="1695580694"/>
            <w:placeholder>
              <w:docPart w:val="AC6CBAC6852B4682872C93CBCE155D26"/>
            </w:placeholder>
            <w:showingPlcHdr/>
          </w:sdtPr>
          <w:sdtEndPr/>
          <w:sdtContent>
            <w:tc>
              <w:tcPr>
                <w:tcW w:w="2483" w:type="dxa"/>
                <w:vAlign w:val="center"/>
              </w:tcPr>
              <w:p w14:paraId="2848CD72" w14:textId="3C30A84F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l’établissement</w:t>
                </w:r>
              </w:p>
            </w:tc>
          </w:sdtContent>
        </w:sdt>
        <w:sdt>
          <w:sdtPr>
            <w:rPr>
              <w:lang w:val="fr-CA"/>
            </w:rPr>
            <w:id w:val="-662852937"/>
            <w:placeholder>
              <w:docPart w:val="1AF4D179D17C4E9EA4D6A6C19BB6E979"/>
            </w:placeholder>
            <w:showingPlcHdr/>
          </w:sdtPr>
          <w:sdtEndPr/>
          <w:sdtContent>
            <w:tc>
              <w:tcPr>
                <w:tcW w:w="2017" w:type="dxa"/>
                <w:vAlign w:val="center"/>
              </w:tcPr>
              <w:p w14:paraId="0BFE457D" w14:textId="5D70F2D8" w:rsidR="00005376" w:rsidRPr="00C9510E" w:rsidRDefault="0025318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Enregistrer l’année</w:t>
                </w:r>
              </w:p>
            </w:tc>
          </w:sdtContent>
        </w:sdt>
      </w:tr>
    </w:tbl>
    <w:p w14:paraId="156343A6" w14:textId="77777777" w:rsidR="000E227D" w:rsidRPr="00C9510E" w:rsidRDefault="000E227D" w:rsidP="000E227D">
      <w:pPr>
        <w:rPr>
          <w:lang w:val="fr-CA"/>
        </w:rPr>
      </w:pPr>
    </w:p>
    <w:p w14:paraId="1C26EC5B" w14:textId="23657908" w:rsidR="000E227D" w:rsidRPr="00C9510E" w:rsidRDefault="003E773C" w:rsidP="000E227D">
      <w:pPr>
        <w:rPr>
          <w:b/>
          <w:lang w:val="fr-CA"/>
        </w:rPr>
      </w:pPr>
      <w:r w:rsidRPr="00C9510E">
        <w:rPr>
          <w:b/>
          <w:lang w:val="fr-CA"/>
        </w:rPr>
        <w:t>Objectif(s) du projet</w:t>
      </w:r>
      <w:r w:rsidR="000E227D" w:rsidRPr="00C9510E">
        <w:rPr>
          <w:b/>
          <w:lang w:val="fr-CA"/>
        </w:rPr>
        <w:t>:</w:t>
      </w:r>
    </w:p>
    <w:sdt>
      <w:sdtPr>
        <w:rPr>
          <w:lang w:val="fr-CA"/>
        </w:rPr>
        <w:id w:val="-530582241"/>
        <w:placeholder>
          <w:docPart w:val="0450B2B916024CFF9F8E0EB3698898CA"/>
        </w:placeholder>
        <w:showingPlcHdr/>
      </w:sdtPr>
      <w:sdtEndPr/>
      <w:sdtContent>
        <w:p w14:paraId="1C46299D" w14:textId="351976DC" w:rsidR="000E227D" w:rsidRPr="00C9510E" w:rsidRDefault="00882400" w:rsidP="000E227D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 xml:space="preserve">Décrivez l’objectif ou les objectifs du projet: </w:t>
          </w:r>
        </w:p>
      </w:sdtContent>
    </w:sdt>
    <w:p w14:paraId="4AB73B9C" w14:textId="77777777" w:rsidR="000E227D" w:rsidRPr="00C9510E" w:rsidRDefault="000E227D" w:rsidP="000E227D">
      <w:pPr>
        <w:rPr>
          <w:lang w:val="fr-CA"/>
        </w:rPr>
      </w:pPr>
    </w:p>
    <w:p w14:paraId="7276A5C3" w14:textId="77777777" w:rsidR="000E227D" w:rsidRPr="00C9510E" w:rsidRDefault="000E227D" w:rsidP="000E227D">
      <w:pPr>
        <w:rPr>
          <w:lang w:val="fr-CA"/>
        </w:rPr>
      </w:pPr>
    </w:p>
    <w:p w14:paraId="4CC21EBA" w14:textId="77777777" w:rsidR="000E227D" w:rsidRPr="00C9510E" w:rsidRDefault="000E227D" w:rsidP="000E227D">
      <w:pPr>
        <w:rPr>
          <w:lang w:val="fr-CA"/>
        </w:rPr>
      </w:pPr>
    </w:p>
    <w:p w14:paraId="1965B0F5" w14:textId="77777777" w:rsidR="00005376" w:rsidRPr="00C9510E" w:rsidRDefault="00005376">
      <w:pPr>
        <w:rPr>
          <w:b/>
          <w:lang w:val="fr-CA"/>
        </w:rPr>
      </w:pPr>
      <w:r w:rsidRPr="00C9510E">
        <w:rPr>
          <w:b/>
          <w:lang w:val="fr-CA"/>
        </w:rPr>
        <w:br w:type="page"/>
      </w:r>
    </w:p>
    <w:p w14:paraId="79914691" w14:textId="77777777" w:rsidR="00271294" w:rsidRPr="00C9510E" w:rsidRDefault="00271294" w:rsidP="000E227D">
      <w:pPr>
        <w:rPr>
          <w:b/>
          <w:lang w:val="fr-CA"/>
        </w:rPr>
      </w:pPr>
    </w:p>
    <w:p w14:paraId="4E21AD32" w14:textId="747AFFFB" w:rsidR="000E227D" w:rsidRPr="00C9510E" w:rsidRDefault="00C9510E" w:rsidP="000E227D">
      <w:pPr>
        <w:rPr>
          <w:b/>
          <w:lang w:val="fr-CA"/>
        </w:rPr>
      </w:pPr>
      <w:r>
        <w:rPr>
          <w:b/>
          <w:lang w:val="fr-CA"/>
        </w:rPr>
        <w:t>Budget prévu pour l’année</w:t>
      </w:r>
    </w:p>
    <w:p w14:paraId="5BD588F9" w14:textId="40EF94EC" w:rsidR="0041514A" w:rsidRDefault="00C9510E" w:rsidP="000E227D">
      <w:pPr>
        <w:rPr>
          <w:sz w:val="16"/>
          <w:szCs w:val="16"/>
          <w:lang w:val="fr-CA"/>
        </w:rPr>
      </w:pPr>
      <w:r w:rsidRPr="00C9510E">
        <w:rPr>
          <w:sz w:val="16"/>
          <w:szCs w:val="16"/>
          <w:lang w:val="fr-CA"/>
        </w:rPr>
        <w:t xml:space="preserve">Détailler sous les rubriques pertinentes, </w:t>
      </w:r>
      <w:r w:rsidR="00B10005">
        <w:rPr>
          <w:sz w:val="16"/>
          <w:szCs w:val="16"/>
          <w:lang w:val="fr-CA"/>
        </w:rPr>
        <w:t xml:space="preserve">par exemple, </w:t>
      </w:r>
      <w:r w:rsidRPr="00C9510E">
        <w:rPr>
          <w:sz w:val="16"/>
          <w:szCs w:val="16"/>
          <w:lang w:val="fr-CA"/>
        </w:rPr>
        <w:t xml:space="preserve">inscrire le nombre </w:t>
      </w:r>
      <w:r w:rsidR="00B10005">
        <w:rPr>
          <w:sz w:val="16"/>
          <w:szCs w:val="16"/>
          <w:lang w:val="fr-CA"/>
        </w:rPr>
        <w:t>d’adjoints</w:t>
      </w:r>
      <w:r w:rsidRPr="00C9510E">
        <w:rPr>
          <w:sz w:val="16"/>
          <w:szCs w:val="16"/>
          <w:lang w:val="fr-CA"/>
        </w:rPr>
        <w:t>, leur rémunération mensuelle, le nombre de mois de travail, préciser s’il s’agit d’étudiants du 1er, du 2e ou du 3e cycle, etc</w:t>
      </w:r>
      <w:r>
        <w:rPr>
          <w:sz w:val="16"/>
          <w:szCs w:val="16"/>
          <w:lang w:val="fr-CA"/>
        </w:rPr>
        <w:t xml:space="preserve">. </w:t>
      </w:r>
      <w:r w:rsidRPr="00C9510E">
        <w:rPr>
          <w:sz w:val="16"/>
          <w:szCs w:val="16"/>
          <w:lang w:val="fr-CA"/>
        </w:rPr>
        <w:t xml:space="preserve">Si une colonne ne s’applique pas, laissez-la </w:t>
      </w:r>
      <w:r w:rsidR="00B10005">
        <w:rPr>
          <w:sz w:val="16"/>
          <w:szCs w:val="16"/>
          <w:lang w:val="fr-CA"/>
        </w:rPr>
        <w:t xml:space="preserve">vide ou indiquez </w:t>
      </w:r>
      <w:r>
        <w:rPr>
          <w:sz w:val="16"/>
          <w:szCs w:val="16"/>
          <w:lang w:val="fr-CA"/>
        </w:rPr>
        <w:t>« N/A »</w:t>
      </w:r>
    </w:p>
    <w:p w14:paraId="436C05C2" w14:textId="77777777" w:rsidR="00A11784" w:rsidRPr="00C9510E" w:rsidRDefault="00A11784" w:rsidP="000E227D">
      <w:pPr>
        <w:rPr>
          <w:lang w:val="fr-CA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890"/>
        <w:gridCol w:w="1890"/>
        <w:gridCol w:w="1890"/>
        <w:gridCol w:w="1890"/>
      </w:tblGrid>
      <w:tr w:rsidR="000E227D" w:rsidRPr="00C9510E" w14:paraId="55394C9E" w14:textId="77777777" w:rsidTr="007E2839">
        <w:trPr>
          <w:jc w:val="center"/>
        </w:trPr>
        <w:tc>
          <w:tcPr>
            <w:tcW w:w="2605" w:type="dxa"/>
            <w:vAlign w:val="center"/>
          </w:tcPr>
          <w:p w14:paraId="55823A93" w14:textId="78EB11AE" w:rsidR="000E227D" w:rsidRPr="00C9510E" w:rsidRDefault="00882400" w:rsidP="007E2839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Adjoints</w:t>
            </w:r>
          </w:p>
        </w:tc>
        <w:tc>
          <w:tcPr>
            <w:tcW w:w="1890" w:type="dxa"/>
            <w:vAlign w:val="center"/>
          </w:tcPr>
          <w:p w14:paraId="000DFDF6" w14:textId="7D98E76C" w:rsidR="000E227D" w:rsidRPr="00C9510E" w:rsidRDefault="00271294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Nombre</w:t>
            </w:r>
            <w:r w:rsidR="00882400">
              <w:rPr>
                <w:b/>
                <w:bCs/>
                <w:lang w:val="fr-CA"/>
              </w:rPr>
              <w:t xml:space="preserve"> d’adjoints</w:t>
            </w:r>
          </w:p>
        </w:tc>
        <w:tc>
          <w:tcPr>
            <w:tcW w:w="1890" w:type="dxa"/>
            <w:vAlign w:val="center"/>
          </w:tcPr>
          <w:p w14:paraId="33D470B4" w14:textId="40F888F7" w:rsidR="000E227D" w:rsidRPr="00C9510E" w:rsidRDefault="00882400" w:rsidP="007E2839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Nombre de m</w:t>
            </w:r>
            <w:r w:rsidR="00271294" w:rsidRPr="00C9510E">
              <w:rPr>
                <w:b/>
                <w:bCs/>
                <w:lang w:val="fr-CA"/>
              </w:rPr>
              <w:t>ois</w:t>
            </w:r>
          </w:p>
        </w:tc>
        <w:tc>
          <w:tcPr>
            <w:tcW w:w="1890" w:type="dxa"/>
            <w:vAlign w:val="center"/>
          </w:tcPr>
          <w:p w14:paraId="77F474EB" w14:textId="4441BA7C" w:rsidR="000E227D" w:rsidRPr="00C9510E" w:rsidRDefault="00271294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Rémunération mensuelle</w:t>
            </w:r>
          </w:p>
        </w:tc>
        <w:tc>
          <w:tcPr>
            <w:tcW w:w="1890" w:type="dxa"/>
            <w:vAlign w:val="center"/>
          </w:tcPr>
          <w:p w14:paraId="78364671" w14:textId="7BEA2B2C" w:rsidR="000E227D" w:rsidRPr="00C9510E" w:rsidRDefault="00271294" w:rsidP="007E2839">
            <w:pPr>
              <w:jc w:val="center"/>
              <w:rPr>
                <w:b/>
                <w:bCs/>
                <w:lang w:val="fr-CA"/>
              </w:rPr>
            </w:pPr>
            <w:r w:rsidRPr="00C9510E">
              <w:rPr>
                <w:b/>
                <w:bCs/>
                <w:lang w:val="fr-CA"/>
              </w:rPr>
              <w:t>Total annuel</w:t>
            </w:r>
          </w:p>
        </w:tc>
      </w:tr>
      <w:tr w:rsidR="00271294" w:rsidRPr="00C9510E" w14:paraId="655E9448" w14:textId="77777777" w:rsidTr="007E2839">
        <w:trPr>
          <w:jc w:val="center"/>
        </w:trPr>
        <w:tc>
          <w:tcPr>
            <w:tcW w:w="2605" w:type="dxa"/>
            <w:vAlign w:val="center"/>
          </w:tcPr>
          <w:p w14:paraId="123D3513" w14:textId="0ED316EB" w:rsidR="00271294" w:rsidRPr="00C9510E" w:rsidRDefault="00271294" w:rsidP="007E2839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Diplômés 1er/2e/3e cycle</w:t>
            </w:r>
          </w:p>
        </w:tc>
        <w:sdt>
          <w:sdtPr>
            <w:rPr>
              <w:lang w:val="fr-CA"/>
            </w:rPr>
            <w:id w:val="-743173920"/>
            <w:placeholder>
              <w:docPart w:val="D1A0C09006D3449A82190AFEB84E5A4D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129CE0D" w14:textId="714D70F3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777944086"/>
            <w:placeholder>
              <w:docPart w:val="8308BAEB83E941D5BE75326F1767FDAF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BD2B2BF" w14:textId="3BC8DF62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760019978"/>
            <w:placeholder>
              <w:docPart w:val="A3530D6B915B4C15802031F5C61ADD4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D20240C" w14:textId="0E2E0BE3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1891145199"/>
            <w:placeholder>
              <w:docPart w:val="941919FD1EA14AAD814F65AEF788D9C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0513D853" w14:textId="1C650142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71294" w:rsidRPr="00C9510E" w14:paraId="7C82CC08" w14:textId="77777777" w:rsidTr="007E2839">
        <w:trPr>
          <w:jc w:val="center"/>
        </w:trPr>
        <w:tc>
          <w:tcPr>
            <w:tcW w:w="2605" w:type="dxa"/>
            <w:vAlign w:val="center"/>
          </w:tcPr>
          <w:p w14:paraId="786B8DD5" w14:textId="7EF50B5C" w:rsidR="00271294" w:rsidRPr="00C9510E" w:rsidRDefault="00271294" w:rsidP="007E2839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Étudiants 1er cycle</w:t>
            </w:r>
          </w:p>
        </w:tc>
        <w:sdt>
          <w:sdtPr>
            <w:rPr>
              <w:lang w:val="fr-CA"/>
            </w:rPr>
            <w:id w:val="-1920558620"/>
            <w:placeholder>
              <w:docPart w:val="B58CFA6F3E2341A29D58A5EF9948DDEF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12D1200" w14:textId="32019FB7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2069296396"/>
            <w:placeholder>
              <w:docPart w:val="3B249F2E99FE4534BB4F141AD749733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91859F3" w14:textId="25F75D72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1909876665"/>
            <w:placeholder>
              <w:docPart w:val="A81822D8EDC24880BB2BD14F26ECF79F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63F91D9" w14:textId="67A610A5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1603066050"/>
            <w:placeholder>
              <w:docPart w:val="145AA8440FB4425585EB8612E6691B3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0FCB121E" w14:textId="685D7C98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271294" w:rsidRPr="00C9510E" w14:paraId="6E172545" w14:textId="77777777" w:rsidTr="007E2839">
        <w:trPr>
          <w:jc w:val="center"/>
        </w:trPr>
        <w:tc>
          <w:tcPr>
            <w:tcW w:w="2605" w:type="dxa"/>
            <w:vAlign w:val="center"/>
          </w:tcPr>
          <w:p w14:paraId="40DA4585" w14:textId="3ABEADEC" w:rsidR="00271294" w:rsidRPr="00C9510E" w:rsidRDefault="00271294" w:rsidP="007E2839">
            <w:pPr>
              <w:jc w:val="center"/>
              <w:rPr>
                <w:lang w:val="fr-CA"/>
              </w:rPr>
            </w:pPr>
            <w:r w:rsidRPr="00C9510E">
              <w:rPr>
                <w:lang w:val="fr-CA"/>
              </w:rPr>
              <w:t>Autre</w:t>
            </w:r>
          </w:p>
        </w:tc>
        <w:sdt>
          <w:sdtPr>
            <w:rPr>
              <w:lang w:val="fr-CA"/>
            </w:rPr>
            <w:id w:val="-199559110"/>
            <w:placeholder>
              <w:docPart w:val="35DFEE79D9CC41F0AFFB42150E1A7A75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0A9C77A" w14:textId="05A2B030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413866051"/>
            <w:placeholder>
              <w:docPart w:val="E1E44E959EC743B1B7CACD8736925FCD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C5643B9" w14:textId="3385FE82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 nombre</w:t>
                </w:r>
              </w:p>
            </w:tc>
          </w:sdtContent>
        </w:sdt>
        <w:sdt>
          <w:sdtPr>
            <w:rPr>
              <w:lang w:val="fr-CA"/>
            </w:rPr>
            <w:id w:val="-262997615"/>
            <w:placeholder>
              <w:docPart w:val="D66942D5E06243909B34D8504FC8565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470F715" w14:textId="7C4DA258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  <w:sdt>
          <w:sdtPr>
            <w:rPr>
              <w:lang w:val="fr-CA"/>
            </w:rPr>
            <w:id w:val="1170830469"/>
            <w:placeholder>
              <w:docPart w:val="51496BE9A17044EEBF5DB353798DACB5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CC3C988" w14:textId="40620A5D" w:rsidR="00271294" w:rsidRPr="00C9510E" w:rsidRDefault="00882400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08FDB11F" w14:textId="3B03FBDF" w:rsidR="000E227D" w:rsidRPr="00C9510E" w:rsidRDefault="00E40DD9" w:rsidP="000E227D">
      <w:pPr>
        <w:rPr>
          <w:lang w:val="fr-CA"/>
        </w:rPr>
      </w:pPr>
      <w:r w:rsidRPr="00C9510E">
        <w:rPr>
          <w:lang w:val="fr-CA"/>
        </w:rPr>
        <w:tab/>
      </w:r>
      <w:sdt>
        <w:sdtPr>
          <w:rPr>
            <w:lang w:val="fr-CA"/>
          </w:rPr>
          <w:id w:val="-1116058770"/>
          <w:placeholder>
            <w:docPart w:val="BE3A47A4364F4D1FA3DA4203CA326E7A"/>
          </w:placeholder>
          <w:showingPlcHdr/>
        </w:sdtPr>
        <w:sdtEndPr/>
        <w:sdtContent>
          <w:r w:rsidR="00794DDF">
            <w:rPr>
              <w:rStyle w:val="PlaceholderText"/>
              <w:lang w:val="fr-CA"/>
            </w:rPr>
            <w:t>A</w:t>
          </w:r>
          <w:r w:rsidR="00271294" w:rsidRPr="00C9510E">
            <w:rPr>
              <w:rStyle w:val="PlaceholderText"/>
              <w:lang w:val="fr-CA"/>
            </w:rPr>
            <w:t>jouter des notes ici</w:t>
          </w:r>
          <w:r w:rsidR="00794DDF">
            <w:rPr>
              <w:rStyle w:val="PlaceholderText"/>
              <w:lang w:val="fr-CA"/>
            </w:rPr>
            <w:t>,</w:t>
          </w:r>
          <w:r w:rsidR="00271294" w:rsidRPr="00C9510E">
            <w:rPr>
              <w:rStyle w:val="PlaceholderText"/>
              <w:lang w:val="fr-CA"/>
            </w:rPr>
            <w:t xml:space="preserve"> si nécessaire</w:t>
          </w:r>
          <w:r w:rsidRPr="00C9510E">
            <w:rPr>
              <w:rStyle w:val="PlaceholderText"/>
              <w:lang w:val="fr-CA"/>
            </w:rPr>
            <w:t>.</w:t>
          </w:r>
        </w:sdtContent>
      </w:sdt>
    </w:p>
    <w:p w14:paraId="415C87A4" w14:textId="77777777" w:rsidR="00E40DD9" w:rsidRPr="00C9510E" w:rsidRDefault="00E40DD9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C9510E" w:rsidRPr="00C9510E" w14:paraId="3CAD3D7E" w14:textId="77777777" w:rsidTr="00005376">
        <w:trPr>
          <w:jc w:val="center"/>
        </w:trPr>
        <w:tc>
          <w:tcPr>
            <w:tcW w:w="6235" w:type="dxa"/>
          </w:tcPr>
          <w:p w14:paraId="078098DB" w14:textId="68E57203" w:rsidR="00C9510E" w:rsidRPr="00C9510E" w:rsidRDefault="00C9510E" w:rsidP="00C9510E">
            <w:pPr>
              <w:rPr>
                <w:lang w:val="fr-CA"/>
              </w:rPr>
            </w:pPr>
            <w:r w:rsidRPr="00C9510E">
              <w:rPr>
                <w:lang w:val="fr-CA"/>
              </w:rPr>
              <w:t>Fournitures</w:t>
            </w:r>
            <w:r w:rsidR="00B10005">
              <w:rPr>
                <w:lang w:val="fr-CA"/>
              </w:rPr>
              <w:t xml:space="preserve"> </w:t>
            </w:r>
            <w:r w:rsidRPr="00C9510E">
              <w:rPr>
                <w:lang w:val="fr-CA"/>
              </w:rPr>
              <w:t>/</w:t>
            </w:r>
            <w:r w:rsidR="00B10005">
              <w:rPr>
                <w:lang w:val="fr-CA"/>
              </w:rPr>
              <w:t xml:space="preserve"> matéri</w:t>
            </w:r>
            <w:r w:rsidR="001F40D2">
              <w:rPr>
                <w:lang w:val="fr-CA"/>
              </w:rPr>
              <w:t>e</w:t>
            </w:r>
            <w:r w:rsidR="00B10005">
              <w:rPr>
                <w:lang w:val="fr-CA"/>
              </w:rPr>
              <w:t>ls</w:t>
            </w:r>
          </w:p>
        </w:tc>
        <w:tc>
          <w:tcPr>
            <w:tcW w:w="720" w:type="dxa"/>
          </w:tcPr>
          <w:p w14:paraId="6B74AB93" w14:textId="77777777" w:rsidR="00C9510E" w:rsidRPr="00C9510E" w:rsidRDefault="00C9510E" w:rsidP="00C9510E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75E71212" w14:textId="498B9BC4" w:rsidR="00C9510E" w:rsidRPr="00C9510E" w:rsidRDefault="00137AC4" w:rsidP="00C9510E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C9510E" w:rsidRPr="00C9510E" w14:paraId="698811B5" w14:textId="77777777" w:rsidTr="00005376">
        <w:trPr>
          <w:jc w:val="center"/>
        </w:trPr>
        <w:tc>
          <w:tcPr>
            <w:tcW w:w="6235" w:type="dxa"/>
          </w:tcPr>
          <w:p w14:paraId="5D1CD57A" w14:textId="3E159454" w:rsidR="00C9510E" w:rsidRPr="00C9510E" w:rsidRDefault="00137AC4" w:rsidP="00C9510E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="00C9510E" w:rsidRPr="00C9510E">
              <w:rPr>
                <w:sz w:val="16"/>
                <w:szCs w:val="16"/>
                <w:lang w:val="fr-CA"/>
              </w:rPr>
              <w:t xml:space="preserve">ournir une liste des fournitures et </w:t>
            </w:r>
            <w:r w:rsidR="00B10005">
              <w:rPr>
                <w:sz w:val="16"/>
                <w:szCs w:val="16"/>
                <w:lang w:val="fr-CA"/>
              </w:rPr>
              <w:t xml:space="preserve">matériels </w:t>
            </w:r>
            <w:r w:rsidR="00C9510E" w:rsidRPr="00C9510E">
              <w:rPr>
                <w:sz w:val="16"/>
                <w:szCs w:val="16"/>
                <w:lang w:val="fr-CA"/>
              </w:rPr>
              <w:t>utilisés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720" w:type="dxa"/>
          </w:tcPr>
          <w:p w14:paraId="363686D5" w14:textId="77777777" w:rsidR="00C9510E" w:rsidRPr="00C9510E" w:rsidRDefault="00C9510E" w:rsidP="00C9510E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64DF673A" w14:textId="77777777" w:rsidR="00C9510E" w:rsidRPr="00C9510E" w:rsidRDefault="00C9510E" w:rsidP="00C9510E">
            <w:pPr>
              <w:rPr>
                <w:lang w:val="fr-CA"/>
              </w:rPr>
            </w:pPr>
          </w:p>
        </w:tc>
      </w:tr>
      <w:tr w:rsidR="000E227D" w:rsidRPr="00C9510E" w14:paraId="20FCEED2" w14:textId="77777777" w:rsidTr="00005376">
        <w:trPr>
          <w:jc w:val="center"/>
        </w:trPr>
        <w:sdt>
          <w:sdtPr>
            <w:rPr>
              <w:lang w:val="fr-CA"/>
            </w:rPr>
            <w:id w:val="1096827723"/>
            <w:placeholder>
              <w:docPart w:val="D593A3432CB7484FB89FD9856ACE6FBE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241C2D57" w14:textId="489F77D2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68041B4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606772186"/>
            <w:placeholder>
              <w:docPart w:val="35468328253942EC8730D28F22EF74A6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0964C62" w14:textId="0D3FB2A9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26E38936" w14:textId="77777777" w:rsidTr="00005376">
        <w:trPr>
          <w:jc w:val="center"/>
        </w:trPr>
        <w:sdt>
          <w:sdtPr>
            <w:rPr>
              <w:lang w:val="fr-CA"/>
            </w:rPr>
            <w:id w:val="-1603249354"/>
            <w:placeholder>
              <w:docPart w:val="2F11461EFB0240BC832FAF52C4AFBEF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2B001" w14:textId="3400A74B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3F06E0CE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4376686"/>
            <w:placeholder>
              <w:docPart w:val="B20274B587794C2A9ABF0359F198AD8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EB1725" w14:textId="160E42B9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67D70045" w14:textId="77777777" w:rsidTr="00005376">
        <w:trPr>
          <w:jc w:val="center"/>
        </w:trPr>
        <w:sdt>
          <w:sdtPr>
            <w:rPr>
              <w:lang w:val="fr-CA"/>
            </w:rPr>
            <w:id w:val="-714734585"/>
            <w:placeholder>
              <w:docPart w:val="E0EA728AA9CC4EC69356D7CDEA29565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139AE3" w14:textId="6BF21B3A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4529A7C5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962381494"/>
            <w:placeholder>
              <w:docPart w:val="A16A4ECA3B9944A1AFCAE500CE00EF9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5F7F9" w14:textId="11C0F71B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3E3237B9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452822C2" w14:textId="77777777" w:rsidTr="00005376">
        <w:trPr>
          <w:jc w:val="center"/>
        </w:trPr>
        <w:tc>
          <w:tcPr>
            <w:tcW w:w="6235" w:type="dxa"/>
          </w:tcPr>
          <w:p w14:paraId="27909A30" w14:textId="4109C867" w:rsidR="000E227D" w:rsidRPr="00C9510E" w:rsidRDefault="00137AC4" w:rsidP="00DF0EBC">
            <w:pPr>
              <w:rPr>
                <w:lang w:val="fr-CA"/>
              </w:rPr>
            </w:pPr>
            <w:r>
              <w:rPr>
                <w:rFonts w:cs="Arial"/>
                <w:lang w:val="fr-CA"/>
              </w:rPr>
              <w:t>É</w:t>
            </w:r>
            <w:r w:rsidR="000E227D" w:rsidRPr="00C9510E">
              <w:rPr>
                <w:lang w:val="fr-CA"/>
              </w:rPr>
              <w:t>quip</w:t>
            </w:r>
            <w:r>
              <w:rPr>
                <w:lang w:val="fr-CA"/>
              </w:rPr>
              <w:t>e</w:t>
            </w:r>
            <w:r w:rsidR="000E227D" w:rsidRPr="00C9510E">
              <w:rPr>
                <w:lang w:val="fr-CA"/>
              </w:rPr>
              <w:t>men</w:t>
            </w:r>
            <w:r w:rsidR="00B10005">
              <w:rPr>
                <w:lang w:val="fr-CA"/>
              </w:rPr>
              <w:t>t / instruments de laboratoire</w:t>
            </w:r>
          </w:p>
        </w:tc>
        <w:tc>
          <w:tcPr>
            <w:tcW w:w="720" w:type="dxa"/>
          </w:tcPr>
          <w:p w14:paraId="7177DF14" w14:textId="77777777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 xml:space="preserve"> </w:t>
            </w:r>
          </w:p>
        </w:tc>
        <w:tc>
          <w:tcPr>
            <w:tcW w:w="2783" w:type="dxa"/>
          </w:tcPr>
          <w:p w14:paraId="1EB5F296" w14:textId="01F5BCE1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2D2DCD4E" w14:textId="77777777" w:rsidTr="00005376">
        <w:trPr>
          <w:jc w:val="center"/>
        </w:trPr>
        <w:tc>
          <w:tcPr>
            <w:tcW w:w="6235" w:type="dxa"/>
          </w:tcPr>
          <w:p w14:paraId="2FCA4425" w14:textId="1FD75482" w:rsidR="000E227D" w:rsidRPr="00C9510E" w:rsidRDefault="00137AC4" w:rsidP="00DF0EBC">
            <w:pPr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</w:t>
            </w:r>
            <w:r w:rsidRPr="00137AC4">
              <w:rPr>
                <w:sz w:val="16"/>
                <w:szCs w:val="16"/>
                <w:lang w:val="fr-CA"/>
              </w:rPr>
              <w:t xml:space="preserve">ournir une liste </w:t>
            </w:r>
            <w:r w:rsidR="00B10005">
              <w:rPr>
                <w:sz w:val="16"/>
                <w:szCs w:val="16"/>
                <w:lang w:val="fr-CA"/>
              </w:rPr>
              <w:t xml:space="preserve">des équipements et instruments de laboratoire </w:t>
            </w:r>
            <w:r w:rsidRPr="00137AC4">
              <w:rPr>
                <w:sz w:val="16"/>
                <w:szCs w:val="16"/>
                <w:lang w:val="fr-CA"/>
              </w:rPr>
              <w:t>utilisé</w:t>
            </w:r>
            <w:r w:rsidR="00071023">
              <w:rPr>
                <w:sz w:val="16"/>
                <w:szCs w:val="16"/>
                <w:lang w:val="fr-CA"/>
              </w:rPr>
              <w:t>s</w:t>
            </w:r>
            <w:r>
              <w:rPr>
                <w:sz w:val="16"/>
                <w:szCs w:val="16"/>
                <w:lang w:val="fr-CA"/>
              </w:rPr>
              <w:t>.</w:t>
            </w:r>
          </w:p>
        </w:tc>
        <w:tc>
          <w:tcPr>
            <w:tcW w:w="720" w:type="dxa"/>
          </w:tcPr>
          <w:p w14:paraId="7DA506D8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3F0490A5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  <w:tr w:rsidR="000E227D" w:rsidRPr="00C9510E" w14:paraId="51F45A48" w14:textId="77777777" w:rsidTr="00005376">
        <w:trPr>
          <w:jc w:val="center"/>
        </w:trPr>
        <w:sdt>
          <w:sdtPr>
            <w:rPr>
              <w:lang w:val="fr-CA"/>
            </w:rPr>
            <w:id w:val="-1846165687"/>
            <w:placeholder>
              <w:docPart w:val="111DFB6772AE42E880B6C4894E7AB43D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129E820" w14:textId="4B900E6B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4FBAF5B5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42143035"/>
            <w:placeholder>
              <w:docPart w:val="1BF5936DBF4B48CCAAB512CB8F1D88A9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5270F1AD" w14:textId="2001AA8D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6BC279DB" w14:textId="77777777" w:rsidTr="00005376">
        <w:trPr>
          <w:jc w:val="center"/>
        </w:trPr>
        <w:sdt>
          <w:sdtPr>
            <w:rPr>
              <w:lang w:val="fr-CA"/>
            </w:rPr>
            <w:id w:val="-1021930690"/>
            <w:placeholder>
              <w:docPart w:val="151CCAC38EF0436E804B23A9E3B7AC33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384D3B" w14:textId="6004BFE1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8F7987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658391383"/>
            <w:placeholder>
              <w:docPart w:val="92E039C9C7C647298D5B3EA88B5B12E6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9FEFE2" w14:textId="30048851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3FBB81A" w14:textId="77777777" w:rsidTr="00005376">
        <w:trPr>
          <w:jc w:val="center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fr-CA"/>
              </w:rPr>
              <w:id w:val="1353766728"/>
              <w:placeholder>
                <w:docPart w:val="60A04C97760F498B8E739DB795BCADF2"/>
              </w:placeholder>
              <w:showingPlcHdr/>
            </w:sdtPr>
            <w:sdtEndPr/>
            <w:sdtContent>
              <w:p w14:paraId="1EC9AEB6" w14:textId="4EC8AFF7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sdtContent>
          </w:sdt>
        </w:tc>
        <w:tc>
          <w:tcPr>
            <w:tcW w:w="720" w:type="dxa"/>
          </w:tcPr>
          <w:p w14:paraId="3A40422D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11023305"/>
            <w:placeholder>
              <w:docPart w:val="5E8988A7FC0B4D828E553CA19B68A17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378BD1" w14:textId="2D22AE34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6CB1F54D" w14:textId="6D426771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22F47BAA" w14:textId="77777777" w:rsidTr="00005376">
        <w:trPr>
          <w:jc w:val="center"/>
        </w:trPr>
        <w:tc>
          <w:tcPr>
            <w:tcW w:w="6235" w:type="dxa"/>
          </w:tcPr>
          <w:p w14:paraId="021C7586" w14:textId="042AA328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Autre</w:t>
            </w:r>
            <w:r w:rsidR="00B10005">
              <w:rPr>
                <w:lang w:val="fr-CA"/>
              </w:rPr>
              <w:t xml:space="preserve"> articles</w:t>
            </w:r>
          </w:p>
        </w:tc>
        <w:tc>
          <w:tcPr>
            <w:tcW w:w="720" w:type="dxa"/>
          </w:tcPr>
          <w:p w14:paraId="18D5548C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4B19418C" w14:textId="481102E5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4D140AE9" w14:textId="77777777" w:rsidTr="00005376">
        <w:trPr>
          <w:jc w:val="center"/>
        </w:trPr>
        <w:tc>
          <w:tcPr>
            <w:tcW w:w="6235" w:type="dxa"/>
          </w:tcPr>
          <w:p w14:paraId="18390080" w14:textId="72C1D872" w:rsidR="000E227D" w:rsidRPr="00C9510E" w:rsidRDefault="00137AC4" w:rsidP="00DF0EBC">
            <w:pPr>
              <w:rPr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Fournir une liste des autres articles utilisés.</w:t>
            </w:r>
          </w:p>
        </w:tc>
        <w:tc>
          <w:tcPr>
            <w:tcW w:w="720" w:type="dxa"/>
          </w:tcPr>
          <w:p w14:paraId="5DD4FCE0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4EF5F710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  <w:tr w:rsidR="000E227D" w:rsidRPr="00C9510E" w14:paraId="0633B11D" w14:textId="77777777" w:rsidTr="00005376">
        <w:trPr>
          <w:jc w:val="center"/>
        </w:trPr>
        <w:sdt>
          <w:sdtPr>
            <w:rPr>
              <w:lang w:val="fr-CA"/>
            </w:rPr>
            <w:id w:val="809763150"/>
            <w:placeholder>
              <w:docPart w:val="754A0BB02F0B46EEA706E32D28CDCE98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14F36E47" w14:textId="7A2B5330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9DA6744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457793738"/>
            <w:placeholder>
              <w:docPart w:val="DD6B38104BE64F0C915B6EA87275EF5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2AB894DD" w14:textId="5CEADE0A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6E61995" w14:textId="77777777" w:rsidTr="00005376">
        <w:trPr>
          <w:jc w:val="center"/>
        </w:trPr>
        <w:sdt>
          <w:sdtPr>
            <w:rPr>
              <w:lang w:val="fr-CA"/>
            </w:rPr>
            <w:id w:val="1722085168"/>
            <w:placeholder>
              <w:docPart w:val="07143A722882414095F1D81B250B4788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E5C50" w14:textId="469C16DC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0FC81413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7919357"/>
            <w:placeholder>
              <w:docPart w:val="73113DA5932A4CF9B8C103400BF3753C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B6DA6C" w14:textId="0CA01938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45172045" w14:textId="77777777" w:rsidTr="00005376">
        <w:trPr>
          <w:jc w:val="center"/>
        </w:trPr>
        <w:sdt>
          <w:sdtPr>
            <w:rPr>
              <w:lang w:val="fr-CA"/>
            </w:rPr>
            <w:id w:val="1822456991"/>
            <w:placeholder>
              <w:docPart w:val="328F8DC4A7E346D9B17B38728A235196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03363" w14:textId="5D7B0AB4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informations ici</w:t>
                </w:r>
              </w:p>
            </w:tc>
          </w:sdtContent>
        </w:sdt>
        <w:tc>
          <w:tcPr>
            <w:tcW w:w="720" w:type="dxa"/>
          </w:tcPr>
          <w:p w14:paraId="5F7010AA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611933474"/>
            <w:placeholder>
              <w:docPart w:val="672284B8B50E4E79BF5143170ACE32A1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3C3055" w14:textId="57317CE8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233DC66B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75E36C71" w14:textId="77777777" w:rsidTr="00005376">
        <w:trPr>
          <w:jc w:val="center"/>
        </w:trPr>
        <w:tc>
          <w:tcPr>
            <w:tcW w:w="6235" w:type="dxa"/>
          </w:tcPr>
          <w:p w14:paraId="13F1B810" w14:textId="7509428E" w:rsidR="000E227D" w:rsidRPr="00C9510E" w:rsidRDefault="00B10005" w:rsidP="00DF0EBC">
            <w:pPr>
              <w:rPr>
                <w:lang w:val="fr-CA"/>
              </w:rPr>
            </w:pPr>
            <w:r>
              <w:rPr>
                <w:lang w:val="fr-CA"/>
              </w:rPr>
              <w:t xml:space="preserve">Coefficient </w:t>
            </w:r>
            <w:r w:rsidR="00B2778E" w:rsidRPr="00B2778E">
              <w:rPr>
                <w:lang w:val="fr-CA"/>
              </w:rPr>
              <w:t xml:space="preserve">d’imputation des </w:t>
            </w:r>
            <w:r>
              <w:rPr>
                <w:lang w:val="fr-CA"/>
              </w:rPr>
              <w:t>couts indirects de l’établissement</w:t>
            </w:r>
            <w:r w:rsidR="000E227D" w:rsidRPr="00C9510E">
              <w:rPr>
                <w:lang w:val="fr-CA"/>
              </w:rPr>
              <w:t>:</w:t>
            </w:r>
          </w:p>
        </w:tc>
        <w:tc>
          <w:tcPr>
            <w:tcW w:w="720" w:type="dxa"/>
          </w:tcPr>
          <w:p w14:paraId="3B2EF256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tc>
          <w:tcPr>
            <w:tcW w:w="2783" w:type="dxa"/>
          </w:tcPr>
          <w:p w14:paraId="1313B3BF" w14:textId="7E9F1AEB" w:rsidR="000E227D" w:rsidRPr="00C9510E" w:rsidRDefault="00137AC4" w:rsidP="00DF0EBC">
            <w:pPr>
              <w:rPr>
                <w:lang w:val="fr-CA"/>
              </w:rPr>
            </w:pPr>
            <w:r>
              <w:rPr>
                <w:lang w:val="fr-CA"/>
              </w:rPr>
              <w:t>Total annuel</w:t>
            </w:r>
          </w:p>
        </w:tc>
      </w:tr>
      <w:tr w:rsidR="000E227D" w:rsidRPr="00C9510E" w14:paraId="02960E92" w14:textId="77777777" w:rsidTr="00005376">
        <w:trPr>
          <w:jc w:val="center"/>
        </w:trPr>
        <w:tc>
          <w:tcPr>
            <w:tcW w:w="6235" w:type="dxa"/>
          </w:tcPr>
          <w:p w14:paraId="30C424E3" w14:textId="3F7E50E4" w:rsidR="000E227D" w:rsidRPr="00C9510E" w:rsidRDefault="00DC1416" w:rsidP="00DF0EBC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201478755"/>
                <w:placeholder>
                  <w:docPart w:val="CF2FE2F0E8BE4DECB7F4DFD933E61693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794DDF">
                  <w:rPr>
                    <w:rStyle w:val="PlaceholderText"/>
                    <w:u w:val="single"/>
                    <w:lang w:val="fr-CA"/>
                  </w:rPr>
                  <w:t xml:space="preserve">Inscrire le </w:t>
                </w:r>
                <w:r w:rsidR="00AF6184">
                  <w:rPr>
                    <w:rStyle w:val="PlaceholderText"/>
                    <w:u w:val="single"/>
                    <w:lang w:val="fr-CA"/>
                  </w:rPr>
                  <w:t>% ici.</w:t>
                </w:r>
              </w:sdtContent>
            </w:sdt>
            <w:r w:rsidR="003A7B04" w:rsidRPr="00C9510E">
              <w:rPr>
                <w:u w:val="single"/>
                <w:lang w:val="fr-CA"/>
              </w:rPr>
              <w:t xml:space="preserve"> </w:t>
            </w:r>
            <w:r w:rsidR="003A7B04" w:rsidRPr="00C9510E">
              <w:rPr>
                <w:lang w:val="fr-CA"/>
              </w:rPr>
              <w:t>%</w:t>
            </w:r>
          </w:p>
        </w:tc>
        <w:tc>
          <w:tcPr>
            <w:tcW w:w="720" w:type="dxa"/>
          </w:tcPr>
          <w:p w14:paraId="6FC7D96D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491563911"/>
            <w:placeholder>
              <w:docPart w:val="B90779A00AED4B3D852DC9778C8D917D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60ED16F1" w14:textId="11EA19E6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51B9A38C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:rsidRPr="00C9510E" w14:paraId="55065F94" w14:textId="77777777" w:rsidTr="00005376">
        <w:trPr>
          <w:jc w:val="center"/>
        </w:trPr>
        <w:tc>
          <w:tcPr>
            <w:tcW w:w="6235" w:type="dxa"/>
          </w:tcPr>
          <w:p w14:paraId="59C407A7" w14:textId="77777777" w:rsidR="000E227D" w:rsidRPr="00C9510E" w:rsidRDefault="000E227D" w:rsidP="00DF0EBC">
            <w:pPr>
              <w:rPr>
                <w:lang w:val="fr-CA"/>
              </w:rPr>
            </w:pPr>
            <w:r w:rsidRPr="00C9510E">
              <w:rPr>
                <w:lang w:val="fr-CA"/>
              </w:rPr>
              <w:t>Total:</w:t>
            </w:r>
          </w:p>
        </w:tc>
        <w:tc>
          <w:tcPr>
            <w:tcW w:w="720" w:type="dxa"/>
          </w:tcPr>
          <w:p w14:paraId="506681AF" w14:textId="77777777" w:rsidR="000E227D" w:rsidRPr="00C9510E" w:rsidRDefault="000E227D" w:rsidP="00DF0EBC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524984683"/>
            <w:placeholder>
              <w:docPart w:val="F61D2140268E491AAC83286E837CC3A2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78A059F" w14:textId="0905F6E0" w:rsidR="000E227D" w:rsidRPr="00C9510E" w:rsidRDefault="00794DDF" w:rsidP="00DF0EBC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708DA128" w14:textId="77777777" w:rsidR="000E227D" w:rsidRPr="00C9510E" w:rsidRDefault="000E227D" w:rsidP="000E227D">
      <w:pPr>
        <w:rPr>
          <w:lang w:val="fr-CA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6930"/>
        <w:gridCol w:w="2808"/>
      </w:tblGrid>
      <w:tr w:rsidR="000E227D" w:rsidRPr="00C9510E" w14:paraId="7FB83587" w14:textId="77777777" w:rsidTr="00B2778E">
        <w:tc>
          <w:tcPr>
            <w:tcW w:w="6930" w:type="dxa"/>
          </w:tcPr>
          <w:p w14:paraId="046C670F" w14:textId="280EDB5C" w:rsidR="000E227D" w:rsidRPr="00C9510E" w:rsidRDefault="00B2778E" w:rsidP="00DF0EBC">
            <w:pPr>
              <w:rPr>
                <w:lang w:val="fr-CA"/>
              </w:rPr>
            </w:pPr>
            <w:r w:rsidRPr="00B2778E">
              <w:rPr>
                <w:lang w:val="fr-CA"/>
              </w:rPr>
              <w:t>Date estimative du début du projet</w:t>
            </w:r>
            <w:r w:rsidR="00F42062" w:rsidRPr="00C9510E">
              <w:rPr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111827652"/>
                <w:placeholder>
                  <w:docPart w:val="2C17CB16F38841979EBFB1EF318B4CB4"/>
                </w:placeholder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1784" w:rsidRPr="00C9510E">
                  <w:rPr>
                    <w:rStyle w:val="PlaceholderText"/>
                    <w:lang w:val="fr-CA"/>
                  </w:rPr>
                  <w:t>Sélectionnez une date.</w:t>
                </w:r>
              </w:sdtContent>
            </w:sdt>
          </w:p>
        </w:tc>
        <w:tc>
          <w:tcPr>
            <w:tcW w:w="2808" w:type="dxa"/>
          </w:tcPr>
          <w:p w14:paraId="4DBA50BD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  <w:tr w:rsidR="000E227D" w:rsidRPr="00C9510E" w14:paraId="6ED4271C" w14:textId="77777777" w:rsidTr="00B2778E">
        <w:tc>
          <w:tcPr>
            <w:tcW w:w="6930" w:type="dxa"/>
          </w:tcPr>
          <w:p w14:paraId="58EA7833" w14:textId="06028410" w:rsidR="000E227D" w:rsidRPr="00C9510E" w:rsidRDefault="00B2778E" w:rsidP="00DF0EBC">
            <w:pPr>
              <w:rPr>
                <w:lang w:val="fr-CA"/>
              </w:rPr>
            </w:pPr>
            <w:r w:rsidRPr="00B2778E">
              <w:rPr>
                <w:lang w:val="fr-CA"/>
              </w:rPr>
              <w:t>Date estimative de la fin du projet</w:t>
            </w:r>
            <w:r w:rsidR="000E227D" w:rsidRPr="00C9510E">
              <w:rPr>
                <w:lang w:val="fr-CA"/>
              </w:rPr>
              <w:t>:</w:t>
            </w:r>
            <w:r w:rsidR="00F42062" w:rsidRPr="00C9510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051614074"/>
                <w:placeholder>
                  <w:docPart w:val="215B21B29B554C7F9BDF3D304E436044"/>
                </w:placeholder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1784" w:rsidRPr="00C9510E">
                  <w:rPr>
                    <w:rStyle w:val="PlaceholderText"/>
                    <w:lang w:val="fr-CA"/>
                  </w:rPr>
                  <w:t>Sélectionnez une date.</w:t>
                </w:r>
              </w:sdtContent>
            </w:sdt>
          </w:p>
        </w:tc>
        <w:tc>
          <w:tcPr>
            <w:tcW w:w="2808" w:type="dxa"/>
          </w:tcPr>
          <w:p w14:paraId="3612159E" w14:textId="77777777" w:rsidR="000E227D" w:rsidRPr="00C9510E" w:rsidRDefault="000E227D" w:rsidP="00DF0EBC">
            <w:pPr>
              <w:rPr>
                <w:lang w:val="fr-CA"/>
              </w:rPr>
            </w:pPr>
          </w:p>
        </w:tc>
      </w:tr>
    </w:tbl>
    <w:p w14:paraId="5BED5FC5" w14:textId="77777777" w:rsidR="000E227D" w:rsidRPr="00C9510E" w:rsidRDefault="000E227D" w:rsidP="000E227D">
      <w:pPr>
        <w:rPr>
          <w:lang w:val="fr-CA"/>
        </w:rPr>
      </w:pPr>
    </w:p>
    <w:p w14:paraId="1492D9A0" w14:textId="022A0849" w:rsidR="000E227D" w:rsidRPr="00C9510E" w:rsidRDefault="00B2778E" w:rsidP="000E227D">
      <w:pPr>
        <w:rPr>
          <w:b/>
          <w:lang w:val="fr-CA"/>
        </w:rPr>
      </w:pPr>
      <w:r>
        <w:rPr>
          <w:b/>
          <w:lang w:val="fr-CA"/>
        </w:rPr>
        <w:t>Autres sources de financement</w:t>
      </w:r>
      <w:r w:rsidR="000E227D" w:rsidRPr="00C9510E">
        <w:rPr>
          <w:b/>
          <w:lang w:val="fr-CA"/>
        </w:rPr>
        <w:t>:</w:t>
      </w:r>
    </w:p>
    <w:p w14:paraId="61166615" w14:textId="49345BDA" w:rsidR="000E227D" w:rsidRPr="00A11784" w:rsidRDefault="00A11784" w:rsidP="000E227D">
      <w:pPr>
        <w:rPr>
          <w:sz w:val="16"/>
          <w:szCs w:val="16"/>
          <w:lang w:val="fr-CA"/>
        </w:rPr>
      </w:pPr>
      <w:r w:rsidRPr="00A11784">
        <w:rPr>
          <w:sz w:val="16"/>
          <w:szCs w:val="16"/>
          <w:lang w:val="fr-CA"/>
        </w:rPr>
        <w:t>F</w:t>
      </w:r>
      <w:r w:rsidR="00B2778E" w:rsidRPr="00A11784">
        <w:rPr>
          <w:sz w:val="16"/>
          <w:szCs w:val="16"/>
          <w:lang w:val="fr-CA"/>
        </w:rPr>
        <w:t>inancement obtenu ou demandé pour le présent projet ou pour certaines de ses composantes, s’il fait partie d’un projet plus vaste</w:t>
      </w:r>
    </w:p>
    <w:p w14:paraId="7EA57D44" w14:textId="77777777" w:rsidR="001D2F86" w:rsidRPr="00C9510E" w:rsidRDefault="001D2F86" w:rsidP="000E227D">
      <w:pPr>
        <w:rPr>
          <w:lang w:val="fr-CA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2874"/>
        <w:gridCol w:w="1919"/>
      </w:tblGrid>
      <w:tr w:rsidR="00B2778E" w:rsidRPr="00C9510E" w14:paraId="7F6C618F" w14:textId="77777777" w:rsidTr="007E2839">
        <w:trPr>
          <w:jc w:val="center"/>
        </w:trPr>
        <w:tc>
          <w:tcPr>
            <w:tcW w:w="4040" w:type="dxa"/>
            <w:vAlign w:val="center"/>
          </w:tcPr>
          <w:p w14:paraId="33571B41" w14:textId="0DBC442E" w:rsidR="00B2778E" w:rsidRPr="00B2778E" w:rsidRDefault="00B2778E" w:rsidP="007E2839">
            <w:pPr>
              <w:jc w:val="center"/>
              <w:rPr>
                <w:b/>
                <w:bCs/>
                <w:lang w:val="fr-CA"/>
              </w:rPr>
            </w:pPr>
            <w:r w:rsidRPr="00B2778E">
              <w:rPr>
                <w:b/>
                <w:bCs/>
              </w:rPr>
              <w:t xml:space="preserve">Provenance des fonds et </w:t>
            </w:r>
            <w:proofErr w:type="spellStart"/>
            <w:r w:rsidRPr="00B2778E">
              <w:rPr>
                <w:b/>
                <w:bCs/>
              </w:rPr>
              <w:t>titre</w:t>
            </w:r>
            <w:proofErr w:type="spellEnd"/>
            <w:r w:rsidRPr="00B2778E">
              <w:rPr>
                <w:b/>
                <w:bCs/>
              </w:rPr>
              <w:t xml:space="preserve"> du </w:t>
            </w:r>
            <w:proofErr w:type="spellStart"/>
            <w:r w:rsidRPr="00B2778E">
              <w:rPr>
                <w:b/>
                <w:bCs/>
              </w:rPr>
              <w:t>projet</w:t>
            </w:r>
            <w:proofErr w:type="spellEnd"/>
          </w:p>
        </w:tc>
        <w:tc>
          <w:tcPr>
            <w:tcW w:w="2874" w:type="dxa"/>
            <w:vAlign w:val="center"/>
          </w:tcPr>
          <w:p w14:paraId="6AA922F3" w14:textId="77777777" w:rsidR="00B2778E" w:rsidRDefault="00B2778E" w:rsidP="007E2839">
            <w:pPr>
              <w:jc w:val="center"/>
              <w:rPr>
                <w:b/>
                <w:bCs/>
              </w:rPr>
            </w:pPr>
            <w:r w:rsidRPr="00B2778E">
              <w:rPr>
                <w:b/>
                <w:bCs/>
              </w:rPr>
              <w:t xml:space="preserve">État </w:t>
            </w:r>
            <w:proofErr w:type="spellStart"/>
            <w:r w:rsidRPr="00B2778E">
              <w:rPr>
                <w:b/>
                <w:bCs/>
              </w:rPr>
              <w:t>actuel</w:t>
            </w:r>
            <w:proofErr w:type="spellEnd"/>
          </w:p>
          <w:p w14:paraId="1143D3FA" w14:textId="6F83B97D" w:rsidR="001D2F86" w:rsidRPr="00B2778E" w:rsidRDefault="001D2F86" w:rsidP="007E2839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fonds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obtenus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demandés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19" w:type="dxa"/>
            <w:vAlign w:val="center"/>
          </w:tcPr>
          <w:p w14:paraId="7227E440" w14:textId="6124060A" w:rsidR="00B2778E" w:rsidRPr="00B2778E" w:rsidRDefault="001D2F86" w:rsidP="007E2839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Montant</w:t>
            </w:r>
          </w:p>
        </w:tc>
      </w:tr>
      <w:tr w:rsidR="000E227D" w:rsidRPr="00C9510E" w14:paraId="563A41A8" w14:textId="77777777" w:rsidTr="007E2839">
        <w:trPr>
          <w:jc w:val="center"/>
        </w:trPr>
        <w:sdt>
          <w:sdtPr>
            <w:rPr>
              <w:lang w:val="fr-CA"/>
            </w:rPr>
            <w:id w:val="-352878745"/>
            <w:placeholder>
              <w:docPart w:val="A4DD3B734B814D658AA52C29203623B1"/>
            </w:placeholder>
            <w:showingPlcHdr/>
          </w:sdtPr>
          <w:sdtEndPr/>
          <w:sdtContent>
            <w:tc>
              <w:tcPr>
                <w:tcW w:w="4040" w:type="dxa"/>
                <w:vAlign w:val="center"/>
              </w:tcPr>
              <w:p w14:paraId="7BE7A3F5" w14:textId="12F96EBE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-484248942"/>
            <w:placeholder>
              <w:docPart w:val="F623FBB7F94E4B07BB46DFAA2A558BA4"/>
            </w:placeholder>
            <w:showingPlcHdr/>
          </w:sdtPr>
          <w:sdtEndPr/>
          <w:sdtContent>
            <w:tc>
              <w:tcPr>
                <w:tcW w:w="2874" w:type="dxa"/>
                <w:vAlign w:val="center"/>
              </w:tcPr>
              <w:p w14:paraId="0089D556" w14:textId="41A35278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1369104175"/>
            <w:placeholder>
              <w:docPart w:val="E29F69261EEB4BC8BAA4E0D6DF04F091"/>
            </w:placeholder>
            <w:showingPlcHdr/>
          </w:sdtPr>
          <w:sdtEndPr/>
          <w:sdtContent>
            <w:tc>
              <w:tcPr>
                <w:tcW w:w="1919" w:type="dxa"/>
                <w:vAlign w:val="center"/>
              </w:tcPr>
              <w:p w14:paraId="42C9E3F0" w14:textId="56341E1F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6A785A12" w14:textId="77777777" w:rsidTr="007E2839">
        <w:trPr>
          <w:jc w:val="center"/>
        </w:trPr>
        <w:sdt>
          <w:sdtPr>
            <w:rPr>
              <w:lang w:val="fr-CA"/>
            </w:rPr>
            <w:id w:val="-59179993"/>
            <w:placeholder>
              <w:docPart w:val="BAB4088E4B6540DDB5B539B19D99B7AF"/>
            </w:placeholder>
            <w:showingPlcHdr/>
          </w:sdtPr>
          <w:sdtEndPr/>
          <w:sdtContent>
            <w:tc>
              <w:tcPr>
                <w:tcW w:w="4040" w:type="dxa"/>
                <w:vAlign w:val="center"/>
              </w:tcPr>
              <w:p w14:paraId="13F5BCAD" w14:textId="35619E63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-2092999147"/>
            <w:placeholder>
              <w:docPart w:val="8E5962195F8B46CC984B5D065C3CBF6F"/>
            </w:placeholder>
            <w:showingPlcHdr/>
          </w:sdtPr>
          <w:sdtEndPr/>
          <w:sdtContent>
            <w:tc>
              <w:tcPr>
                <w:tcW w:w="2874" w:type="dxa"/>
                <w:vAlign w:val="center"/>
              </w:tcPr>
              <w:p w14:paraId="5553E8E0" w14:textId="520DAA02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-1572114553"/>
            <w:placeholder>
              <w:docPart w:val="8A8553746BA84140BB17CC6E10CF1DE2"/>
            </w:placeholder>
            <w:showingPlcHdr/>
          </w:sdtPr>
          <w:sdtEndPr/>
          <w:sdtContent>
            <w:tc>
              <w:tcPr>
                <w:tcW w:w="1919" w:type="dxa"/>
                <w:vAlign w:val="center"/>
              </w:tcPr>
              <w:p w14:paraId="0F19C3C7" w14:textId="049C1B07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  <w:tr w:rsidR="000E227D" w:rsidRPr="00C9510E" w14:paraId="7E6D053E" w14:textId="77777777" w:rsidTr="007E2839">
        <w:trPr>
          <w:jc w:val="center"/>
        </w:trPr>
        <w:sdt>
          <w:sdtPr>
            <w:rPr>
              <w:lang w:val="fr-CA"/>
            </w:rPr>
            <w:id w:val="1315529487"/>
            <w:placeholder>
              <w:docPart w:val="3D9149C89DCC4EA7838FED0065C60DE1"/>
            </w:placeholder>
            <w:showingPlcHdr/>
          </w:sdtPr>
          <w:sdtEndPr/>
          <w:sdtContent>
            <w:tc>
              <w:tcPr>
                <w:tcW w:w="4040" w:type="dxa"/>
                <w:vAlign w:val="center"/>
              </w:tcPr>
              <w:p w14:paraId="262447E5" w14:textId="6C45FF9A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166372030"/>
            <w:placeholder>
              <w:docPart w:val="17A6BBA7CD3B4ECF8D20388F015613D9"/>
            </w:placeholder>
            <w:showingPlcHdr/>
          </w:sdtPr>
          <w:sdtEndPr/>
          <w:sdtContent>
            <w:tc>
              <w:tcPr>
                <w:tcW w:w="2874" w:type="dxa"/>
                <w:vAlign w:val="center"/>
              </w:tcPr>
              <w:p w14:paraId="58E6F07C" w14:textId="3A8502F6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les détails ici</w:t>
                </w:r>
              </w:p>
            </w:tc>
          </w:sdtContent>
        </w:sdt>
        <w:sdt>
          <w:sdtPr>
            <w:rPr>
              <w:lang w:val="fr-CA"/>
            </w:rPr>
            <w:id w:val="1161122514"/>
            <w:placeholder>
              <w:docPart w:val="D59C54B756864869A259CAF0CDB406A4"/>
            </w:placeholder>
            <w:showingPlcHdr/>
          </w:sdtPr>
          <w:sdtEndPr/>
          <w:sdtContent>
            <w:tc>
              <w:tcPr>
                <w:tcW w:w="1919" w:type="dxa"/>
                <w:vAlign w:val="center"/>
              </w:tcPr>
              <w:p w14:paraId="2EA4AC26" w14:textId="41C36606" w:rsidR="000E227D" w:rsidRPr="00C9510E" w:rsidRDefault="00794DDF" w:rsidP="007E2839">
                <w:pPr>
                  <w:jc w:val="center"/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Inscrire la valeur $</w:t>
                </w:r>
              </w:p>
            </w:tc>
          </w:sdtContent>
        </w:sdt>
      </w:tr>
    </w:tbl>
    <w:p w14:paraId="376F1AC1" w14:textId="77777777" w:rsidR="000E227D" w:rsidRPr="00C9510E" w:rsidRDefault="000E227D" w:rsidP="000E227D">
      <w:pPr>
        <w:rPr>
          <w:lang w:val="fr-CA"/>
        </w:rPr>
      </w:pPr>
    </w:p>
    <w:p w14:paraId="37B8916E" w14:textId="77777777" w:rsidR="000A15BD" w:rsidRDefault="000A15BD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3C622213" w14:textId="4794EF99" w:rsidR="000E227D" w:rsidRPr="00C9510E" w:rsidRDefault="001D2F86" w:rsidP="000E227D">
      <w:pPr>
        <w:rPr>
          <w:b/>
          <w:lang w:val="fr-CA"/>
        </w:rPr>
      </w:pPr>
      <w:r>
        <w:rPr>
          <w:b/>
          <w:lang w:val="fr-CA"/>
        </w:rPr>
        <w:lastRenderedPageBreak/>
        <w:t>Description de la recherche</w:t>
      </w:r>
      <w:r w:rsidR="000E227D" w:rsidRPr="00C9510E">
        <w:rPr>
          <w:b/>
          <w:lang w:val="fr-CA"/>
        </w:rPr>
        <w:t>:</w:t>
      </w:r>
    </w:p>
    <w:p w14:paraId="1BC20314" w14:textId="5D0D7F77" w:rsidR="000E227D" w:rsidRPr="00C9510E" w:rsidRDefault="001D2F86" w:rsidP="000E227D">
      <w:pPr>
        <w:rPr>
          <w:lang w:val="fr-CA"/>
        </w:rPr>
      </w:pPr>
      <w:r w:rsidRPr="001D2F86">
        <w:rPr>
          <w:lang w:val="fr-CA"/>
        </w:rPr>
        <w:t>Décrire le projet de recherche à partir des rubriques suivantes</w:t>
      </w:r>
      <w:r w:rsidR="000E227D" w:rsidRPr="00C9510E">
        <w:rPr>
          <w:lang w:val="fr-CA"/>
        </w:rPr>
        <w:t>:</w:t>
      </w:r>
    </w:p>
    <w:p w14:paraId="7CFCD760" w14:textId="77777777" w:rsidR="000E227D" w:rsidRPr="00C9510E" w:rsidRDefault="000E227D" w:rsidP="000E227D">
      <w:pPr>
        <w:rPr>
          <w:lang w:val="fr-CA"/>
        </w:rPr>
      </w:pPr>
    </w:p>
    <w:p w14:paraId="0ADF7829" w14:textId="21CE4462" w:rsidR="000E227D" w:rsidRPr="00C9510E" w:rsidRDefault="000E227D" w:rsidP="000E227D">
      <w:pPr>
        <w:rPr>
          <w:lang w:val="fr-CA"/>
        </w:rPr>
      </w:pPr>
      <w:r w:rsidRPr="00C9510E">
        <w:rPr>
          <w:lang w:val="fr-CA"/>
        </w:rPr>
        <w:t xml:space="preserve">1.  </w:t>
      </w:r>
      <w:r w:rsidR="001D2F86" w:rsidRPr="001D2F86">
        <w:rPr>
          <w:lang w:val="fr-CA"/>
        </w:rPr>
        <w:t>Plan et méthode de recherche</w:t>
      </w:r>
    </w:p>
    <w:sdt>
      <w:sdtPr>
        <w:rPr>
          <w:lang w:val="fr-CA"/>
        </w:rPr>
        <w:id w:val="-1916534579"/>
        <w:placeholder>
          <w:docPart w:val="92C58745CAEA433797E1ADDF2894274B"/>
        </w:placeholder>
        <w:showingPlcHdr/>
      </w:sdtPr>
      <w:sdtEndPr/>
      <w:sdtContent>
        <w:p w14:paraId="3A118128" w14:textId="0DBE9F1F" w:rsidR="000E227D" w:rsidRPr="00C9510E" w:rsidRDefault="00794DDF" w:rsidP="000E227D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Inscrivez les détails ici.</w:t>
          </w:r>
        </w:p>
      </w:sdtContent>
    </w:sdt>
    <w:sdt>
      <w:sdtPr>
        <w:rPr>
          <w:lang w:val="fr-CA"/>
        </w:rPr>
        <w:id w:val="1825766743"/>
        <w:showingPlcHdr/>
        <w:picture/>
      </w:sdtPr>
      <w:sdtEndPr/>
      <w:sdtContent>
        <w:p w14:paraId="4C94A137" w14:textId="40CAE856" w:rsidR="000E227D" w:rsidRPr="00C9510E" w:rsidRDefault="008C7BFD" w:rsidP="000E227D">
          <w:pPr>
            <w:rPr>
              <w:lang w:val="fr-CA"/>
            </w:rPr>
          </w:pPr>
          <w:r w:rsidRPr="00C9510E">
            <w:rPr>
              <w:noProof/>
              <w:lang w:val="fr-CA"/>
            </w:rPr>
            <w:drawing>
              <wp:inline distT="0" distB="0" distL="0" distR="0" wp14:anchorId="0BFA7B76" wp14:editId="2A20A0F0">
                <wp:extent cx="1522730" cy="1522730"/>
                <wp:effectExtent l="0" t="0" r="127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F991F8" w14:textId="772EFFBF" w:rsidR="000E227D" w:rsidRPr="00C9510E" w:rsidRDefault="000E227D" w:rsidP="000E227D">
      <w:pPr>
        <w:rPr>
          <w:lang w:val="fr-CA"/>
        </w:rPr>
      </w:pPr>
      <w:r w:rsidRPr="00C9510E">
        <w:rPr>
          <w:lang w:val="fr-CA"/>
        </w:rPr>
        <w:t xml:space="preserve">2.  </w:t>
      </w:r>
      <w:r w:rsidR="00B10005">
        <w:rPr>
          <w:lang w:val="fr-CA"/>
        </w:rPr>
        <w:t>Relation</w:t>
      </w:r>
      <w:r w:rsidR="001D2F86" w:rsidRPr="001D2F86">
        <w:rPr>
          <w:lang w:val="fr-CA"/>
        </w:rPr>
        <w:t xml:space="preserve"> avec la recherche et la documentation existantes</w:t>
      </w:r>
    </w:p>
    <w:sdt>
      <w:sdtPr>
        <w:rPr>
          <w:lang w:val="fr-CA"/>
        </w:rPr>
        <w:id w:val="202218334"/>
        <w:placeholder>
          <w:docPart w:val="A34B15E3244D425DBCA942C3C84D6A61"/>
        </w:placeholder>
        <w:showingPlcHdr/>
      </w:sdtPr>
      <w:sdtEndPr/>
      <w:sdtContent>
        <w:p w14:paraId="0D61D2E1" w14:textId="4C9E5CA4" w:rsidR="000E227D" w:rsidRPr="00C9510E" w:rsidRDefault="00794DDF" w:rsidP="000E227D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Inscrivez les détails ici.</w:t>
          </w:r>
        </w:p>
      </w:sdtContent>
    </w:sdt>
    <w:sdt>
      <w:sdtPr>
        <w:rPr>
          <w:lang w:val="fr-CA"/>
        </w:rPr>
        <w:id w:val="1229189365"/>
        <w:showingPlcHdr/>
        <w:picture/>
      </w:sdtPr>
      <w:sdtEndPr/>
      <w:sdtContent>
        <w:p w14:paraId="7CE3B7E8" w14:textId="1AE76B60" w:rsidR="000E227D" w:rsidRPr="00C9510E" w:rsidRDefault="008C7BFD" w:rsidP="000E227D">
          <w:pPr>
            <w:rPr>
              <w:lang w:val="fr-CA"/>
            </w:rPr>
          </w:pPr>
          <w:r w:rsidRPr="00C9510E">
            <w:rPr>
              <w:noProof/>
              <w:lang w:val="fr-CA"/>
            </w:rPr>
            <w:drawing>
              <wp:inline distT="0" distB="0" distL="0" distR="0" wp14:anchorId="6AB63029" wp14:editId="79CF25BB">
                <wp:extent cx="1522730" cy="1522730"/>
                <wp:effectExtent l="0" t="0" r="1270" b="127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A3C109" w14:textId="7DAB7F61" w:rsidR="00703586" w:rsidRDefault="00703586" w:rsidP="000E227D">
      <w:pPr>
        <w:rPr>
          <w:b/>
          <w:lang w:val="fr-CA"/>
        </w:rPr>
      </w:pPr>
    </w:p>
    <w:p w14:paraId="10B9EFF3" w14:textId="0D6025FD" w:rsidR="00703586" w:rsidRDefault="00C953EC" w:rsidP="00703586">
      <w:pPr>
        <w:rPr>
          <w:bCs/>
        </w:rPr>
      </w:pPr>
      <w:bookmarkStart w:id="0" w:name="_Hlk112757979"/>
      <w:proofErr w:type="spellStart"/>
      <w:r>
        <w:rPr>
          <w:b/>
        </w:rPr>
        <w:t>Sécurité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laboratoire</w:t>
      </w:r>
      <w:bookmarkEnd w:id="0"/>
      <w:proofErr w:type="spellEnd"/>
      <w:r w:rsidR="00703586">
        <w:rPr>
          <w:b/>
        </w:rPr>
        <w:t xml:space="preserve">: </w:t>
      </w:r>
      <w:r>
        <w:rPr>
          <w:b/>
        </w:rPr>
        <w:t>culture et cadre</w:t>
      </w:r>
    </w:p>
    <w:p w14:paraId="3742AB8B" w14:textId="419F1F47" w:rsidR="00703586" w:rsidRDefault="00C953EC" w:rsidP="000E227D">
      <w:pPr>
        <w:rPr>
          <w:bCs/>
        </w:rPr>
      </w:pPr>
      <w:r w:rsidRPr="001D2F86">
        <w:rPr>
          <w:lang w:val="fr-CA"/>
        </w:rPr>
        <w:t>Décrire</w:t>
      </w:r>
      <w:r w:rsidR="00703586">
        <w:rPr>
          <w:bCs/>
        </w:rPr>
        <w:t xml:space="preserve"> </w:t>
      </w:r>
      <w:r>
        <w:rPr>
          <w:bCs/>
        </w:rPr>
        <w:t>comment</w:t>
      </w:r>
      <w:r w:rsidR="00703586">
        <w:rPr>
          <w:bCs/>
        </w:rPr>
        <w:t xml:space="preserve"> </w:t>
      </w:r>
      <w:r>
        <w:rPr>
          <w:bCs/>
        </w:rPr>
        <w:t>l</w:t>
      </w:r>
      <w:r w:rsidR="00490B13">
        <w:rPr>
          <w:bCs/>
        </w:rPr>
        <w:t>e</w:t>
      </w:r>
      <w:r>
        <w:rPr>
          <w:bCs/>
        </w:rPr>
        <w:t xml:space="preserve"> </w:t>
      </w:r>
      <w:proofErr w:type="spellStart"/>
      <w:r w:rsidRPr="00C953EC">
        <w:rPr>
          <w:bCs/>
        </w:rPr>
        <w:t>laboratoire</w:t>
      </w:r>
      <w:proofErr w:type="spellEnd"/>
      <w:r>
        <w:rPr>
          <w:bCs/>
        </w:rPr>
        <w:t xml:space="preserve"> </w:t>
      </w:r>
      <w:proofErr w:type="spellStart"/>
      <w:r w:rsidR="008E3982">
        <w:rPr>
          <w:bCs/>
        </w:rPr>
        <w:t>dé</w:t>
      </w:r>
      <w:r>
        <w:rPr>
          <w:bCs/>
        </w:rPr>
        <w:t>montre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une</w:t>
      </w:r>
      <w:proofErr w:type="spellEnd"/>
      <w:r>
        <w:rPr>
          <w:bCs/>
        </w:rPr>
        <w:t xml:space="preserve"> </w:t>
      </w:r>
      <w:r w:rsidR="00B10005">
        <w:rPr>
          <w:bCs/>
        </w:rPr>
        <w:t xml:space="preserve">mise </w:t>
      </w:r>
      <w:proofErr w:type="spellStart"/>
      <w:r w:rsidR="00B10005">
        <w:rPr>
          <w:bCs/>
        </w:rPr>
        <w:t>en</w:t>
      </w:r>
      <w:proofErr w:type="spellEnd"/>
      <w:r w:rsidR="00B10005">
        <w:rPr>
          <w:bCs/>
        </w:rPr>
        <w:t xml:space="preserve"> </w:t>
      </w:r>
      <w:proofErr w:type="spellStart"/>
      <w:r w:rsidR="00B10005">
        <w:t>œu</w:t>
      </w:r>
      <w:r w:rsidR="00B10005">
        <w:rPr>
          <w:bCs/>
        </w:rPr>
        <w:t>vre</w:t>
      </w:r>
      <w:proofErr w:type="spellEnd"/>
      <w:r w:rsidR="00B10005">
        <w:rPr>
          <w:bCs/>
        </w:rPr>
        <w:t xml:space="preserve"> </w:t>
      </w:r>
      <w:proofErr w:type="spellStart"/>
      <w:r w:rsidR="00E3193A">
        <w:rPr>
          <w:bCs/>
        </w:rPr>
        <w:t>efficace</w:t>
      </w:r>
      <w:proofErr w:type="spellEnd"/>
      <w:r w:rsidR="00E3193A">
        <w:rPr>
          <w:bCs/>
        </w:rPr>
        <w:t xml:space="preserve"> </w:t>
      </w:r>
      <w:r>
        <w:rPr>
          <w:bCs/>
        </w:rPr>
        <w:t xml:space="preserve">de </w:t>
      </w:r>
      <w:proofErr w:type="spellStart"/>
      <w:r w:rsidR="00E3193A">
        <w:rPr>
          <w:bCs/>
        </w:rPr>
        <w:t>leur</w:t>
      </w:r>
      <w:proofErr w:type="spellEnd"/>
      <w:r w:rsidR="00E3193A">
        <w:rPr>
          <w:bCs/>
        </w:rPr>
        <w:t xml:space="preserve"> </w:t>
      </w:r>
      <w:proofErr w:type="spellStart"/>
      <w:r w:rsidR="00E3193A">
        <w:rPr>
          <w:bCs/>
        </w:rPr>
        <w:t>énoncé</w:t>
      </w:r>
      <w:proofErr w:type="spellEnd"/>
      <w:r w:rsidR="00E3193A">
        <w:rPr>
          <w:bCs/>
        </w:rPr>
        <w:t xml:space="preserve"> </w:t>
      </w:r>
      <w:r>
        <w:rPr>
          <w:bCs/>
        </w:rPr>
        <w:t xml:space="preserve">de </w:t>
      </w:r>
      <w:proofErr w:type="spellStart"/>
      <w:r>
        <w:rPr>
          <w:bCs/>
        </w:rPr>
        <w:t>sécurité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r w:rsidR="00E3193A">
        <w:rPr>
          <w:bCs/>
        </w:rPr>
        <w:t xml:space="preserve">milieu de travail de </w:t>
      </w:r>
      <w:proofErr w:type="spellStart"/>
      <w:r w:rsidR="00E3193A">
        <w:rPr>
          <w:bCs/>
        </w:rPr>
        <w:t>l’établissement</w:t>
      </w:r>
      <w:proofErr w:type="spellEnd"/>
      <w:r>
        <w:rPr>
          <w:bCs/>
        </w:rPr>
        <w:t>.</w:t>
      </w:r>
    </w:p>
    <w:p w14:paraId="107FC0EF" w14:textId="77777777" w:rsidR="00E3193A" w:rsidRPr="006F7718" w:rsidRDefault="00E3193A" w:rsidP="000E227D">
      <w:pPr>
        <w:rPr>
          <w:bCs/>
        </w:rPr>
      </w:pPr>
    </w:p>
    <w:sdt>
      <w:sdtPr>
        <w:rPr>
          <w:b/>
          <w:lang w:val="fr-CA"/>
        </w:rPr>
        <w:id w:val="-2139864459"/>
        <w:placeholder>
          <w:docPart w:val="DefaultPlaceholder_-1854013440"/>
        </w:placeholder>
      </w:sdtPr>
      <w:sdtEndPr/>
      <w:sdtContent>
        <w:sdt>
          <w:sdtPr>
            <w:rPr>
              <w:lang w:val="fr-CA"/>
            </w:rPr>
            <w:id w:val="-459033751"/>
            <w:placeholder>
              <w:docPart w:val="8E34CEBB7DAC4302927106102EC7051C"/>
            </w:placeholder>
            <w:showingPlcHdr/>
          </w:sdtPr>
          <w:sdtEndPr/>
          <w:sdtContent>
            <w:p w14:paraId="7378D5B5" w14:textId="58C278B9" w:rsidR="00703586" w:rsidRPr="00703586" w:rsidRDefault="00794DDF" w:rsidP="000E227D">
              <w:pPr>
                <w:rPr>
                  <w:lang w:val="fr-CA"/>
                </w:rPr>
              </w:pPr>
              <w:r>
                <w:rPr>
                  <w:rStyle w:val="PlaceholderText"/>
                  <w:lang w:val="fr-CA"/>
                </w:rPr>
                <w:t>Inscrivez les détails ici.</w:t>
              </w:r>
            </w:p>
          </w:sdtContent>
        </w:sdt>
      </w:sdtContent>
    </w:sdt>
    <w:sdt>
      <w:sdtPr>
        <w:rPr>
          <w:b/>
          <w:lang w:val="fr-CA"/>
        </w:rPr>
        <w:id w:val="616030690"/>
        <w:showingPlcHdr/>
        <w:picture/>
      </w:sdtPr>
      <w:sdtEndPr/>
      <w:sdtContent>
        <w:p w14:paraId="4E7D5E1A" w14:textId="051F35F2" w:rsidR="00703586" w:rsidRDefault="00703586" w:rsidP="000E227D">
          <w:pPr>
            <w:rPr>
              <w:b/>
              <w:lang w:val="fr-CA"/>
            </w:rPr>
          </w:pPr>
          <w:r>
            <w:rPr>
              <w:b/>
              <w:noProof/>
              <w:lang w:val="fr-CA"/>
            </w:rPr>
            <w:drawing>
              <wp:inline distT="0" distB="0" distL="0" distR="0" wp14:anchorId="79AE5773" wp14:editId="47C90059">
                <wp:extent cx="1524000" cy="152400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FCFDCA1" w14:textId="77777777" w:rsidR="00703586" w:rsidRDefault="00703586" w:rsidP="000E227D">
      <w:pPr>
        <w:rPr>
          <w:b/>
          <w:lang w:val="fr-CA"/>
        </w:rPr>
      </w:pPr>
    </w:p>
    <w:p w14:paraId="59E3B500" w14:textId="77777777" w:rsidR="00703586" w:rsidRDefault="00703586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47134BFF" w14:textId="19652FB3" w:rsidR="000E227D" w:rsidRPr="00C9510E" w:rsidRDefault="004648E4" w:rsidP="000E227D">
      <w:pPr>
        <w:rPr>
          <w:b/>
          <w:lang w:val="fr-CA"/>
        </w:rPr>
      </w:pPr>
      <w:r>
        <w:rPr>
          <w:b/>
          <w:lang w:val="fr-CA"/>
        </w:rPr>
        <w:lastRenderedPageBreak/>
        <w:t>Approbation</w:t>
      </w:r>
    </w:p>
    <w:p w14:paraId="4A575445" w14:textId="594CA700" w:rsidR="000E227D" w:rsidRPr="00C9510E" w:rsidRDefault="00E3193A" w:rsidP="000E227D">
      <w:pPr>
        <w:rPr>
          <w:lang w:val="fr-CA"/>
        </w:rPr>
      </w:pPr>
      <w:r>
        <w:rPr>
          <w:lang w:val="fr-CA"/>
        </w:rPr>
        <w:t xml:space="preserve">Votre bureau de services de recherche doit approuver votre proposition / soumission avant qu’elle soit soumise </w:t>
      </w:r>
      <w:r>
        <w:rPr>
          <w:rFonts w:cs="Arial"/>
          <w:lang w:val="fr-CA"/>
        </w:rPr>
        <w:t>à</w:t>
      </w:r>
      <w:r>
        <w:rPr>
          <w:lang w:val="fr-CA"/>
        </w:rPr>
        <w:t xml:space="preserve"> l’Impériale. Votre </w:t>
      </w:r>
      <w:proofErr w:type="spellStart"/>
      <w:r>
        <w:rPr>
          <w:lang w:val="fr-CA"/>
        </w:rPr>
        <w:t>serviice</w:t>
      </w:r>
      <w:proofErr w:type="spellEnd"/>
      <w:r>
        <w:rPr>
          <w:lang w:val="fr-CA"/>
        </w:rPr>
        <w:t xml:space="preserve"> de la recherche a-t-elle approuvée votre proposition / soumission?</w:t>
      </w:r>
    </w:p>
    <w:p w14:paraId="1348C4B8" w14:textId="77777777" w:rsidR="000E227D" w:rsidRPr="00C9510E" w:rsidRDefault="000E227D" w:rsidP="000E227D">
      <w:pPr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0"/>
        <w:gridCol w:w="1620"/>
      </w:tblGrid>
      <w:tr w:rsidR="00970A08" w:rsidRPr="00C9510E" w14:paraId="6F8B937D" w14:textId="77777777" w:rsidTr="008F151D">
        <w:tc>
          <w:tcPr>
            <w:tcW w:w="1530" w:type="dxa"/>
          </w:tcPr>
          <w:p w14:paraId="0C9B25F7" w14:textId="1200352A" w:rsidR="00970A08" w:rsidRPr="00C9510E" w:rsidRDefault="00DC1416" w:rsidP="00DF0EB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1558391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0682" w:rsidRPr="00C9510E">
                  <w:rPr>
                    <w:rFonts w:ascii="MS Gothic" w:eastAsia="MS Gothic" w:hAnsi="MS Gothic" w:cs="Aria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970A08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8F151D">
              <w:rPr>
                <w:rFonts w:cs="Arial"/>
                <w:szCs w:val="20"/>
                <w:lang w:val="fr-CA"/>
              </w:rPr>
              <w:t>Oui</w:t>
            </w:r>
          </w:p>
        </w:tc>
        <w:tc>
          <w:tcPr>
            <w:tcW w:w="1620" w:type="dxa"/>
          </w:tcPr>
          <w:p w14:paraId="267EF50C" w14:textId="5DE12785" w:rsidR="00970A08" w:rsidRPr="00C9510E" w:rsidRDefault="00DC1416" w:rsidP="00DF0EB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105408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51C9" w:rsidRPr="00C9510E">
                  <w:rPr>
                    <w:rFonts w:ascii="Segoe UI Symbol" w:eastAsia="MS Gothic" w:hAnsi="Segoe UI Symbol" w:cs="Segoe UI Symbo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970A08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8F151D">
              <w:rPr>
                <w:rFonts w:cs="Arial"/>
                <w:szCs w:val="20"/>
                <w:lang w:val="fr-CA"/>
              </w:rPr>
              <w:t>Non</w:t>
            </w:r>
          </w:p>
        </w:tc>
      </w:tr>
      <w:tr w:rsidR="008F151D" w:rsidRPr="00C9510E" w14:paraId="1BA588CC" w14:textId="77777777" w:rsidTr="008F151D">
        <w:tc>
          <w:tcPr>
            <w:tcW w:w="1530" w:type="dxa"/>
          </w:tcPr>
          <w:p w14:paraId="24361E2D" w14:textId="77777777" w:rsidR="008F151D" w:rsidRPr="00C9510E" w:rsidRDefault="008F151D" w:rsidP="00DF0EBC">
            <w:pPr>
              <w:rPr>
                <w:rFonts w:ascii="MS Gothic" w:eastAsia="MS Gothic" w:hAnsi="MS Gothic" w:cs="Arial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14:paraId="4B306BD4" w14:textId="77777777" w:rsidR="008F151D" w:rsidRPr="00C9510E" w:rsidRDefault="008F151D" w:rsidP="00DF0EBC">
            <w:pPr>
              <w:rPr>
                <w:rFonts w:ascii="Segoe UI Symbol" w:eastAsia="MS Gothic" w:hAnsi="Segoe UI Symbol" w:cs="Segoe UI Symbol"/>
                <w:sz w:val="28"/>
                <w:szCs w:val="28"/>
                <w:lang w:val="fr-CA"/>
              </w:rPr>
            </w:pPr>
          </w:p>
        </w:tc>
      </w:tr>
    </w:tbl>
    <w:p w14:paraId="18F5769E" w14:textId="6C2F8AEB" w:rsidR="00964F79" w:rsidRPr="00C9510E" w:rsidRDefault="008F151D" w:rsidP="00964F79">
      <w:pPr>
        <w:rPr>
          <w:b/>
          <w:lang w:val="fr-CA"/>
        </w:rPr>
      </w:pPr>
      <w:r>
        <w:rPr>
          <w:b/>
          <w:lang w:val="fr-CA"/>
        </w:rPr>
        <w:t>Temps plein du corps professoral</w:t>
      </w:r>
    </w:p>
    <w:p w14:paraId="3768F577" w14:textId="1321F826" w:rsidR="00964F79" w:rsidRDefault="008F151D" w:rsidP="00964F79">
      <w:pPr>
        <w:rPr>
          <w:lang w:val="fr-CA"/>
        </w:rPr>
      </w:pPr>
      <w:r>
        <w:rPr>
          <w:rFonts w:cs="Arial"/>
          <w:lang w:val="fr-CA"/>
        </w:rPr>
        <w:t>Ê</w:t>
      </w:r>
      <w:r>
        <w:rPr>
          <w:lang w:val="fr-CA"/>
        </w:rPr>
        <w:t xml:space="preserve">tes-vous un membre </w:t>
      </w:r>
      <w:r w:rsidRPr="008F151D">
        <w:rPr>
          <w:lang w:val="fr-CA"/>
        </w:rPr>
        <w:t xml:space="preserve">à temps plein du corps professoral de </w:t>
      </w:r>
      <w:r>
        <w:rPr>
          <w:lang w:val="fr-CA"/>
        </w:rPr>
        <w:t xml:space="preserve">l’institution pendant la période visée par la subvention? </w:t>
      </w:r>
      <w:r w:rsidRPr="008F151D">
        <w:rPr>
          <w:lang w:val="fr-CA"/>
        </w:rPr>
        <w:t>S'assurer que le chef du département et/ou le doyen des études supérieures (ou le directeur de l'administration des subventions de recherche) peut certifier</w:t>
      </w:r>
      <w:r>
        <w:rPr>
          <w:lang w:val="fr-CA"/>
        </w:rPr>
        <w:t>.</w:t>
      </w:r>
    </w:p>
    <w:p w14:paraId="193975F1" w14:textId="77777777" w:rsidR="008F151D" w:rsidRPr="00C9510E" w:rsidRDefault="008F151D" w:rsidP="00964F79">
      <w:pPr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0"/>
        <w:gridCol w:w="1530"/>
      </w:tblGrid>
      <w:tr w:rsidR="00964F79" w:rsidRPr="00C9510E" w14:paraId="0D970027" w14:textId="77777777" w:rsidTr="008F151D">
        <w:tc>
          <w:tcPr>
            <w:tcW w:w="1530" w:type="dxa"/>
          </w:tcPr>
          <w:p w14:paraId="509D953F" w14:textId="2FE0185F" w:rsidR="00964F79" w:rsidRPr="00C9510E" w:rsidRDefault="00DC1416" w:rsidP="00DB34C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2067319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4F79" w:rsidRPr="00C9510E">
                  <w:rPr>
                    <w:rFonts w:ascii="MS Gothic" w:eastAsia="MS Gothic" w:hAnsi="MS Gothic" w:cs="Aria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964F79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8F151D">
              <w:rPr>
                <w:rFonts w:cs="Arial"/>
                <w:szCs w:val="20"/>
                <w:lang w:val="fr-CA"/>
              </w:rPr>
              <w:t>Oui</w:t>
            </w:r>
          </w:p>
        </w:tc>
        <w:tc>
          <w:tcPr>
            <w:tcW w:w="1530" w:type="dxa"/>
          </w:tcPr>
          <w:p w14:paraId="48736282" w14:textId="4313B8FF" w:rsidR="00964F79" w:rsidRPr="00C9510E" w:rsidRDefault="00DC1416" w:rsidP="00DB34CC">
            <w:pPr>
              <w:rPr>
                <w:lang w:val="fr-CA"/>
              </w:rPr>
            </w:pPr>
            <w:sdt>
              <w:sdtPr>
                <w:rPr>
                  <w:rFonts w:cs="Arial"/>
                  <w:sz w:val="28"/>
                  <w:szCs w:val="28"/>
                  <w:lang w:val="fr-CA"/>
                </w:rPr>
                <w:id w:val="-2121145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4F79" w:rsidRPr="00C9510E">
                  <w:rPr>
                    <w:rFonts w:ascii="Segoe UI Symbol" w:eastAsia="MS Gothic" w:hAnsi="Segoe UI Symbol" w:cs="Segoe UI Symbol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="00964F79" w:rsidRPr="00C9510E">
              <w:rPr>
                <w:rFonts w:cs="Arial"/>
                <w:sz w:val="28"/>
                <w:szCs w:val="28"/>
                <w:lang w:val="fr-CA"/>
              </w:rPr>
              <w:t xml:space="preserve"> </w:t>
            </w:r>
            <w:r w:rsidR="00964F79" w:rsidRPr="00C9510E">
              <w:rPr>
                <w:rFonts w:cs="Arial"/>
                <w:szCs w:val="20"/>
                <w:lang w:val="fr-CA"/>
              </w:rPr>
              <w:t>No</w:t>
            </w:r>
            <w:r w:rsidR="008F151D">
              <w:rPr>
                <w:rFonts w:cs="Arial"/>
                <w:szCs w:val="20"/>
                <w:lang w:val="fr-CA"/>
              </w:rPr>
              <w:t>n</w:t>
            </w:r>
          </w:p>
        </w:tc>
      </w:tr>
    </w:tbl>
    <w:p w14:paraId="0B6994E3" w14:textId="77777777" w:rsidR="00964F79" w:rsidRPr="00C9510E" w:rsidRDefault="00964F79" w:rsidP="000E227D">
      <w:pPr>
        <w:rPr>
          <w:lang w:val="fr-CA"/>
        </w:rPr>
      </w:pPr>
    </w:p>
    <w:p w14:paraId="010B83C5" w14:textId="7FBA0F18" w:rsidR="00964F79" w:rsidRPr="00C9510E" w:rsidRDefault="008F151D" w:rsidP="000E227D">
      <w:pPr>
        <w:rPr>
          <w:lang w:val="fr-CA"/>
        </w:rPr>
      </w:pPr>
      <w:r>
        <w:rPr>
          <w:lang w:val="fr-CA"/>
        </w:rPr>
        <w:t>Vérifier par</w:t>
      </w:r>
      <w:r w:rsidR="00964F79" w:rsidRPr="00C9510E">
        <w:rPr>
          <w:lang w:val="fr-CA"/>
        </w:rPr>
        <w:t xml:space="preserve">: </w:t>
      </w:r>
      <w:sdt>
        <w:sdtPr>
          <w:rPr>
            <w:lang w:val="fr-CA"/>
          </w:rPr>
          <w:id w:val="2020816940"/>
          <w:placeholder>
            <w:docPart w:val="4FAAB9B13F3043AF9C805E0658EBCF3B"/>
          </w:placeholder>
          <w:showingPlcHdr/>
        </w:sdtPr>
        <w:sdtEndPr/>
        <w:sdtContent>
          <w:r w:rsidR="00794DDF">
            <w:rPr>
              <w:rStyle w:val="PlaceholderText"/>
              <w:lang w:val="fr-CA"/>
            </w:rPr>
            <w:t>Inscrire</w:t>
          </w:r>
          <w:r w:rsidR="00414B43">
            <w:rPr>
              <w:rStyle w:val="PlaceholderText"/>
              <w:lang w:val="fr-CA"/>
            </w:rPr>
            <w:t xml:space="preserve"> le nom du vérificateur</w:t>
          </w:r>
          <w:r w:rsidR="00964F79" w:rsidRPr="00C9510E">
            <w:rPr>
              <w:rStyle w:val="PlaceholderText"/>
              <w:lang w:val="fr-CA"/>
            </w:rPr>
            <w:t>.</w:t>
          </w:r>
        </w:sdtContent>
      </w:sdt>
      <w:r w:rsidR="00964F79" w:rsidRPr="00C9510E">
        <w:rPr>
          <w:lang w:val="fr-CA"/>
        </w:rPr>
        <w:t xml:space="preserve"> | </w:t>
      </w:r>
      <w:sdt>
        <w:sdtPr>
          <w:rPr>
            <w:lang w:val="fr-CA"/>
          </w:rPr>
          <w:id w:val="-1545903827"/>
          <w:placeholder>
            <w:docPart w:val="04E178BA7B9C4F5EAF59ECF3BE75B2C6"/>
          </w:placeholder>
          <w:showingPlcHdr/>
        </w:sdtPr>
        <w:sdtEndPr/>
        <w:sdtContent>
          <w:r w:rsidR="00794DDF">
            <w:rPr>
              <w:rStyle w:val="PlaceholderText"/>
              <w:lang w:val="fr-CA"/>
            </w:rPr>
            <w:t xml:space="preserve">Inscrire </w:t>
          </w:r>
          <w:proofErr w:type="gramStart"/>
          <w:r w:rsidR="00414B43">
            <w:rPr>
              <w:rStyle w:val="PlaceholderText"/>
              <w:lang w:val="fr-CA"/>
            </w:rPr>
            <w:t>la titre</w:t>
          </w:r>
          <w:proofErr w:type="gramEnd"/>
          <w:r w:rsidR="00414B43">
            <w:rPr>
              <w:rStyle w:val="PlaceholderText"/>
              <w:lang w:val="fr-CA"/>
            </w:rPr>
            <w:t xml:space="preserve"> du poste de vérificateur</w:t>
          </w:r>
          <w:r w:rsidR="00964F79" w:rsidRPr="00C9510E">
            <w:rPr>
              <w:rStyle w:val="PlaceholderText"/>
              <w:lang w:val="fr-CA"/>
            </w:rPr>
            <w:t>.</w:t>
          </w:r>
        </w:sdtContent>
      </w:sdt>
    </w:p>
    <w:p w14:paraId="4B9C332E" w14:textId="77777777" w:rsidR="00964F79" w:rsidRPr="00C9510E" w:rsidRDefault="00964F79" w:rsidP="000E227D">
      <w:pPr>
        <w:rPr>
          <w:lang w:val="fr-CA"/>
        </w:rPr>
      </w:pPr>
    </w:p>
    <w:p w14:paraId="78A1B1BF" w14:textId="7A237E78" w:rsidR="000E227D" w:rsidRPr="00C9510E" w:rsidRDefault="004648E4" w:rsidP="000E227D">
      <w:pPr>
        <w:rPr>
          <w:lang w:val="fr-CA"/>
        </w:rPr>
      </w:pPr>
      <w:r>
        <w:rPr>
          <w:b/>
          <w:bCs/>
          <w:lang w:val="fr-CA"/>
        </w:rPr>
        <w:t xml:space="preserve">Remarque </w:t>
      </w:r>
      <w:r w:rsidR="000E227D" w:rsidRPr="00C9510E">
        <w:rPr>
          <w:lang w:val="fr-CA"/>
        </w:rPr>
        <w:t>:</w:t>
      </w:r>
    </w:p>
    <w:p w14:paraId="27C19A89" w14:textId="53BDD1C2" w:rsidR="00931878" w:rsidRDefault="00931878" w:rsidP="00347902">
      <w:pPr>
        <w:pStyle w:val="ListParagraph"/>
        <w:numPr>
          <w:ilvl w:val="0"/>
          <w:numId w:val="3"/>
        </w:numPr>
        <w:jc w:val="both"/>
        <w:rPr>
          <w:lang w:val="fr-CA"/>
        </w:rPr>
      </w:pPr>
      <w:r w:rsidRPr="00931878">
        <w:rPr>
          <w:lang w:val="fr-CA"/>
        </w:rPr>
        <w:t xml:space="preserve">Une liste des articles publiés ou présentés sera nécessaire dans la correspondance ultérieure </w:t>
      </w:r>
      <w:r w:rsidR="00E3193A">
        <w:rPr>
          <w:lang w:val="fr-CA"/>
        </w:rPr>
        <w:t>–</w:t>
      </w:r>
      <w:r w:rsidRPr="00931878">
        <w:rPr>
          <w:lang w:val="fr-CA"/>
        </w:rPr>
        <w:t xml:space="preserve"> </w:t>
      </w:r>
      <w:r w:rsidR="00E3193A">
        <w:rPr>
          <w:lang w:val="fr-CA"/>
        </w:rPr>
        <w:t xml:space="preserve">Il n’est pas requis de la joindre </w:t>
      </w:r>
      <w:r w:rsidR="00E3193A">
        <w:rPr>
          <w:rFonts w:cs="Arial"/>
          <w:lang w:val="fr-CA"/>
        </w:rPr>
        <w:t>à</w:t>
      </w:r>
      <w:r w:rsidR="00E3193A">
        <w:rPr>
          <w:lang w:val="fr-CA"/>
        </w:rPr>
        <w:t xml:space="preserve"> cette formule de demande.</w:t>
      </w:r>
    </w:p>
    <w:p w14:paraId="6A5C86D8" w14:textId="32240175" w:rsidR="00347902" w:rsidRPr="00931878" w:rsidRDefault="00E3193A" w:rsidP="00347902">
      <w:pPr>
        <w:pStyle w:val="ListParagraph"/>
        <w:numPr>
          <w:ilvl w:val="0"/>
          <w:numId w:val="3"/>
        </w:numPr>
        <w:jc w:val="both"/>
        <w:rPr>
          <w:lang w:val="fr-CA"/>
        </w:rPr>
      </w:pPr>
      <w:r>
        <w:rPr>
          <w:lang w:val="fr-CA"/>
        </w:rPr>
        <w:t xml:space="preserve">Assurez-vous </w:t>
      </w:r>
      <w:r w:rsidR="00931878" w:rsidRPr="00931878">
        <w:rPr>
          <w:lang w:val="fr-CA"/>
        </w:rPr>
        <w:t>que le chef du département et/ou le doyen des études supérieures (ou le directeur de l'administration des subventions de recherche) peut certifier que le demandeur est membre à temps plein du corps professoral de l'</w:t>
      </w:r>
      <w:r w:rsidR="00931878">
        <w:rPr>
          <w:lang w:val="fr-CA"/>
        </w:rPr>
        <w:t>institution</w:t>
      </w:r>
      <w:r w:rsidR="00931878" w:rsidRPr="00931878">
        <w:rPr>
          <w:lang w:val="fr-CA"/>
        </w:rPr>
        <w:t xml:space="preserve"> pendant la période visée par la subvention.</w:t>
      </w:r>
    </w:p>
    <w:sectPr w:rsidR="00347902" w:rsidRPr="00931878" w:rsidSect="0022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DD3B" w14:textId="77777777" w:rsidR="00DC1416" w:rsidRDefault="00DC1416" w:rsidP="009445DC">
      <w:r>
        <w:separator/>
      </w:r>
    </w:p>
  </w:endnote>
  <w:endnote w:type="continuationSeparator" w:id="0">
    <w:p w14:paraId="29E37717" w14:textId="77777777" w:rsidR="00DC1416" w:rsidRDefault="00DC1416" w:rsidP="0094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8F" w14:textId="77777777" w:rsidR="00750837" w:rsidRDefault="00750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6051" w14:textId="77777777" w:rsidR="00750837" w:rsidRDefault="00750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A4F" w14:textId="77777777" w:rsidR="00571DB1" w:rsidRDefault="00571D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F8A70" wp14:editId="2A5EB013">
              <wp:simplePos x="0" y="0"/>
              <wp:positionH relativeFrom="page">
                <wp:posOffset>914400</wp:posOffset>
              </wp:positionH>
              <wp:positionV relativeFrom="page">
                <wp:posOffset>9601200</wp:posOffset>
              </wp:positionV>
              <wp:extent cx="5943600" cy="25019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58406" w14:textId="77777777" w:rsidR="00571DB1" w:rsidRDefault="00571DB1" w:rsidP="00571DB1">
                          <w:pPr>
                            <w:jc w:val="center"/>
                            <w:rPr>
                              <w:color w:val="5A5A5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F8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56pt;width:468pt;height:19.7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" stroked="f">
              <v:textbox style="mso-fit-shape-to-text:t" inset="0,0,0,0">
                <w:txbxContent>
                  <w:p w14:paraId="0D958406" w14:textId="77777777" w:rsidR="00571DB1" w:rsidRDefault="00571DB1" w:rsidP="00571DB1">
                    <w:pPr>
                      <w:jc w:val="center"/>
                      <w:rPr>
                        <w:color w:val="5A5A5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E160" w14:textId="77777777" w:rsidR="00DC1416" w:rsidRDefault="00DC1416" w:rsidP="009445DC">
      <w:r>
        <w:separator/>
      </w:r>
    </w:p>
  </w:footnote>
  <w:footnote w:type="continuationSeparator" w:id="0">
    <w:p w14:paraId="25759516" w14:textId="77777777" w:rsidR="00DC1416" w:rsidRDefault="00DC1416" w:rsidP="0094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ACD" w14:textId="77777777" w:rsidR="00687F31" w:rsidRDefault="00687F31" w:rsidP="00F214E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0A6F8" w14:textId="77777777" w:rsidR="00687F31" w:rsidRDefault="00687F31" w:rsidP="00687F3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E76" w14:textId="77777777" w:rsidR="000E227D" w:rsidRPr="00336A33" w:rsidRDefault="000E227D" w:rsidP="000E227D">
    <w:pPr>
      <w:pStyle w:val="Header"/>
      <w:rPr>
        <w:lang w:val="fr-CA"/>
      </w:rPr>
    </w:pPr>
    <w:r w:rsidRPr="00336A33">
      <w:rPr>
        <w:noProof/>
        <w:lang w:val="fr-CA"/>
      </w:rPr>
      <w:drawing>
        <wp:anchor distT="0" distB="0" distL="114300" distR="114300" simplePos="0" relativeHeight="251668480" behindDoc="1" locked="0" layoutInCell="1" allowOverlap="1" wp14:anchorId="1F8BFCA3" wp14:editId="78C0AAA3">
          <wp:simplePos x="0" y="0"/>
          <wp:positionH relativeFrom="column">
            <wp:posOffset>-87630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8A3A6" w14:textId="77777777" w:rsidR="000E227D" w:rsidRPr="00336A33" w:rsidRDefault="000E227D" w:rsidP="000E227D">
    <w:pPr>
      <w:pStyle w:val="Header"/>
      <w:rPr>
        <w:lang w:val="fr-CA"/>
      </w:rPr>
    </w:pPr>
  </w:p>
  <w:p w14:paraId="66CB0EE3" w14:textId="345B46F4" w:rsidR="000E227D" w:rsidRPr="00336A33" w:rsidRDefault="000E227D" w:rsidP="000E227D">
    <w:pPr>
      <w:pStyle w:val="Header"/>
      <w:rPr>
        <w:lang w:val="fr-CA"/>
      </w:rPr>
    </w:pPr>
  </w:p>
  <w:p w14:paraId="170716C6" w14:textId="2CBDBF3B" w:rsidR="000E227D" w:rsidRPr="00336A33" w:rsidRDefault="00224217" w:rsidP="000E227D">
    <w:pPr>
      <w:pStyle w:val="Header"/>
      <w:rPr>
        <w:lang w:val="fr-CA"/>
      </w:rPr>
    </w:pPr>
    <w:r w:rsidRPr="00336A33">
      <w:rPr>
        <w:noProof/>
        <w:lang w:val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F9CCBC" wp14:editId="125F230F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972300" cy="9525"/>
              <wp:effectExtent l="38100" t="38100" r="76200" b="857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7C8D0" id="Straight Connector 6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54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" strokecolor="black [3213]" strokeweight="1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56E2812B" w14:textId="555FEA4E" w:rsidR="00B2778E" w:rsidRDefault="00BD5E80" w:rsidP="00BD5E80">
    <w:pPr>
      <w:jc w:val="center"/>
      <w:rPr>
        <w:b/>
        <w:sz w:val="24"/>
        <w:lang w:val="fr-CA"/>
      </w:rPr>
    </w:pPr>
    <w:r w:rsidRPr="00336A33">
      <w:rPr>
        <w:b/>
        <w:sz w:val="24"/>
        <w:lang w:val="fr-CA"/>
      </w:rPr>
      <w:t xml:space="preserve">Formule de </w:t>
    </w:r>
    <w:r w:rsidR="00B10005">
      <w:rPr>
        <w:b/>
        <w:sz w:val="24"/>
        <w:lang w:val="fr-CA"/>
      </w:rPr>
      <w:t>d</w:t>
    </w:r>
    <w:r w:rsidRPr="00336A33">
      <w:rPr>
        <w:b/>
        <w:sz w:val="24"/>
        <w:lang w:val="fr-CA"/>
      </w:rPr>
      <w:t>emande</w:t>
    </w:r>
    <w:r w:rsidR="00687A30" w:rsidRPr="00336A33">
      <w:rPr>
        <w:b/>
        <w:sz w:val="24"/>
        <w:lang w:val="fr-CA"/>
      </w:rPr>
      <w:t xml:space="preserve"> | </w:t>
    </w:r>
    <w:r w:rsidRPr="00336A33">
      <w:rPr>
        <w:b/>
        <w:sz w:val="24"/>
        <w:lang w:val="fr-CA"/>
      </w:rPr>
      <w:t>Subvention</w:t>
    </w:r>
    <w:r w:rsidR="0052494C">
      <w:rPr>
        <w:b/>
        <w:sz w:val="24"/>
        <w:lang w:val="fr-CA"/>
      </w:rPr>
      <w:t xml:space="preserve"> de</w:t>
    </w:r>
    <w:r w:rsidRPr="00336A33">
      <w:rPr>
        <w:b/>
        <w:sz w:val="24"/>
        <w:lang w:val="fr-CA"/>
      </w:rPr>
      <w:t xml:space="preserve"> </w:t>
    </w:r>
    <w:r w:rsidR="00B10005">
      <w:rPr>
        <w:b/>
        <w:sz w:val="24"/>
        <w:lang w:val="fr-CA"/>
      </w:rPr>
      <w:t>r</w:t>
    </w:r>
    <w:r w:rsidRPr="00336A33">
      <w:rPr>
        <w:b/>
        <w:sz w:val="24"/>
        <w:lang w:val="fr-CA"/>
      </w:rPr>
      <w:t xml:space="preserve">echerche de </w:t>
    </w:r>
    <w:r w:rsidR="00B90949">
      <w:rPr>
        <w:b/>
        <w:sz w:val="24"/>
        <w:lang w:val="fr-CA"/>
      </w:rPr>
      <w:t>l’Impériale</w:t>
    </w:r>
  </w:p>
  <w:p w14:paraId="59DDD4E6" w14:textId="77777777" w:rsidR="00B90949" w:rsidRPr="00336A33" w:rsidRDefault="00B90949" w:rsidP="00BD5E80">
    <w:pPr>
      <w:jc w:val="cent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21E" w14:textId="77777777" w:rsidR="000E227D" w:rsidRDefault="000E227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B26E69" wp14:editId="3CC3E1BC">
          <wp:simplePos x="0" y="0"/>
          <wp:positionH relativeFrom="column">
            <wp:posOffset>-3810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9A22E" w14:textId="77777777" w:rsidR="000E227D" w:rsidRDefault="000E227D">
    <w:pPr>
      <w:pStyle w:val="Header"/>
    </w:pPr>
  </w:p>
  <w:p w14:paraId="4FCF8AEA" w14:textId="4D973805" w:rsidR="00206B6E" w:rsidRDefault="00206B6E">
    <w:pPr>
      <w:pStyle w:val="Header"/>
    </w:pPr>
  </w:p>
  <w:p w14:paraId="6811026E" w14:textId="3D4CEDE9" w:rsidR="000E227D" w:rsidRDefault="00224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D573A0" wp14:editId="00979D31">
              <wp:simplePos x="0" y="0"/>
              <wp:positionH relativeFrom="column">
                <wp:posOffset>-83820</wp:posOffset>
              </wp:positionH>
              <wp:positionV relativeFrom="paragraph">
                <wp:posOffset>47625</wp:posOffset>
              </wp:positionV>
              <wp:extent cx="6972300" cy="9525"/>
              <wp:effectExtent l="38100" t="38100" r="57150" b="857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C1A6F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.75pt" to="54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" strokecolor="black [3213]" strokeweight="1.5pt">
              <v:shadow on="t" color="black" opacity="24903f" origin=",.5" offset="0,.55556mm"/>
            </v:line>
          </w:pict>
        </mc:Fallback>
      </mc:AlternateContent>
    </w:r>
  </w:p>
  <w:p w14:paraId="145F5974" w14:textId="11572680" w:rsidR="000E227D" w:rsidRDefault="000E227D" w:rsidP="00687A30">
    <w:pPr>
      <w:jc w:val="center"/>
    </w:pPr>
    <w:bookmarkStart w:id="1" w:name="_Hlk110933805"/>
    <w:bookmarkStart w:id="2" w:name="_Hlk110933806"/>
    <w:r>
      <w:rPr>
        <w:b/>
        <w:sz w:val="24"/>
      </w:rPr>
      <w:t xml:space="preserve">Application Form </w:t>
    </w:r>
    <w:r w:rsidR="00687A30">
      <w:rPr>
        <w:b/>
        <w:sz w:val="24"/>
      </w:rPr>
      <w:t>| Imperial Research Grant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4C7"/>
    <w:multiLevelType w:val="hybridMultilevel"/>
    <w:tmpl w:val="D888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B7"/>
    <w:rsid w:val="00005376"/>
    <w:rsid w:val="0002537A"/>
    <w:rsid w:val="00060402"/>
    <w:rsid w:val="000665AA"/>
    <w:rsid w:val="00071023"/>
    <w:rsid w:val="00073BB9"/>
    <w:rsid w:val="00083B66"/>
    <w:rsid w:val="00083CD6"/>
    <w:rsid w:val="00095B2B"/>
    <w:rsid w:val="000A15BD"/>
    <w:rsid w:val="000C10FE"/>
    <w:rsid w:val="000D0619"/>
    <w:rsid w:val="000E227D"/>
    <w:rsid w:val="000E2A10"/>
    <w:rsid w:val="000E2DB9"/>
    <w:rsid w:val="000F5638"/>
    <w:rsid w:val="0013100D"/>
    <w:rsid w:val="0013356A"/>
    <w:rsid w:val="00135200"/>
    <w:rsid w:val="00137AC4"/>
    <w:rsid w:val="001414AB"/>
    <w:rsid w:val="00174E40"/>
    <w:rsid w:val="001C5752"/>
    <w:rsid w:val="001D2F86"/>
    <w:rsid w:val="001F40D2"/>
    <w:rsid w:val="001F5A30"/>
    <w:rsid w:val="00206B6E"/>
    <w:rsid w:val="00224217"/>
    <w:rsid w:val="0024696B"/>
    <w:rsid w:val="002512BD"/>
    <w:rsid w:val="0025318F"/>
    <w:rsid w:val="00271294"/>
    <w:rsid w:val="002B4D7E"/>
    <w:rsid w:val="002C4082"/>
    <w:rsid w:val="002F14EF"/>
    <w:rsid w:val="002F5082"/>
    <w:rsid w:val="00323196"/>
    <w:rsid w:val="00336A33"/>
    <w:rsid w:val="00340D14"/>
    <w:rsid w:val="00341DAC"/>
    <w:rsid w:val="003422C2"/>
    <w:rsid w:val="00347902"/>
    <w:rsid w:val="0035378C"/>
    <w:rsid w:val="00353EA8"/>
    <w:rsid w:val="00357200"/>
    <w:rsid w:val="00384AE8"/>
    <w:rsid w:val="0039098E"/>
    <w:rsid w:val="003A7B04"/>
    <w:rsid w:val="003B0DBD"/>
    <w:rsid w:val="003C087E"/>
    <w:rsid w:val="003E2929"/>
    <w:rsid w:val="003E6A4E"/>
    <w:rsid w:val="003E773C"/>
    <w:rsid w:val="00400F22"/>
    <w:rsid w:val="0040256E"/>
    <w:rsid w:val="00414B43"/>
    <w:rsid w:val="0041514A"/>
    <w:rsid w:val="00421667"/>
    <w:rsid w:val="00450F37"/>
    <w:rsid w:val="00462A81"/>
    <w:rsid w:val="004648E4"/>
    <w:rsid w:val="00490B13"/>
    <w:rsid w:val="004951C9"/>
    <w:rsid w:val="00497A2C"/>
    <w:rsid w:val="004E7BC8"/>
    <w:rsid w:val="0052494C"/>
    <w:rsid w:val="0055561C"/>
    <w:rsid w:val="005612A3"/>
    <w:rsid w:val="005717C9"/>
    <w:rsid w:val="00571DB1"/>
    <w:rsid w:val="005A11D4"/>
    <w:rsid w:val="005D391E"/>
    <w:rsid w:val="005E76EE"/>
    <w:rsid w:val="00602DAB"/>
    <w:rsid w:val="00603A12"/>
    <w:rsid w:val="00634538"/>
    <w:rsid w:val="00635B9F"/>
    <w:rsid w:val="00655964"/>
    <w:rsid w:val="006568C6"/>
    <w:rsid w:val="006610D5"/>
    <w:rsid w:val="00662DD9"/>
    <w:rsid w:val="0067123A"/>
    <w:rsid w:val="00681E30"/>
    <w:rsid w:val="0068315B"/>
    <w:rsid w:val="00684D74"/>
    <w:rsid w:val="00687A30"/>
    <w:rsid w:val="00687F31"/>
    <w:rsid w:val="006931E9"/>
    <w:rsid w:val="006A3E76"/>
    <w:rsid w:val="006D7656"/>
    <w:rsid w:val="006D7E9A"/>
    <w:rsid w:val="006F4819"/>
    <w:rsid w:val="006F7718"/>
    <w:rsid w:val="00703586"/>
    <w:rsid w:val="00713F56"/>
    <w:rsid w:val="00732F5A"/>
    <w:rsid w:val="00750837"/>
    <w:rsid w:val="00756DBD"/>
    <w:rsid w:val="00763AE3"/>
    <w:rsid w:val="00766922"/>
    <w:rsid w:val="00770DC4"/>
    <w:rsid w:val="00794DDF"/>
    <w:rsid w:val="007A38F8"/>
    <w:rsid w:val="007B6B9D"/>
    <w:rsid w:val="007C4E4B"/>
    <w:rsid w:val="007C50CB"/>
    <w:rsid w:val="007D2E33"/>
    <w:rsid w:val="007D7EC5"/>
    <w:rsid w:val="007E2839"/>
    <w:rsid w:val="007F4F93"/>
    <w:rsid w:val="007F595A"/>
    <w:rsid w:val="008106FD"/>
    <w:rsid w:val="008255D4"/>
    <w:rsid w:val="0083341F"/>
    <w:rsid w:val="008446F2"/>
    <w:rsid w:val="0085141F"/>
    <w:rsid w:val="00853311"/>
    <w:rsid w:val="008819A7"/>
    <w:rsid w:val="00882400"/>
    <w:rsid w:val="008854D8"/>
    <w:rsid w:val="008C7BFD"/>
    <w:rsid w:val="008D31AD"/>
    <w:rsid w:val="008E3982"/>
    <w:rsid w:val="008F151D"/>
    <w:rsid w:val="00931878"/>
    <w:rsid w:val="00942FEC"/>
    <w:rsid w:val="009445DC"/>
    <w:rsid w:val="0094708C"/>
    <w:rsid w:val="009549D6"/>
    <w:rsid w:val="00957EC1"/>
    <w:rsid w:val="009615CD"/>
    <w:rsid w:val="00964F79"/>
    <w:rsid w:val="00970A08"/>
    <w:rsid w:val="00984D60"/>
    <w:rsid w:val="00986A5F"/>
    <w:rsid w:val="009A2550"/>
    <w:rsid w:val="009A7B7B"/>
    <w:rsid w:val="009C31BC"/>
    <w:rsid w:val="009D16C8"/>
    <w:rsid w:val="009E38EF"/>
    <w:rsid w:val="009F307A"/>
    <w:rsid w:val="009F6203"/>
    <w:rsid w:val="00A10A9E"/>
    <w:rsid w:val="00A11784"/>
    <w:rsid w:val="00A1314A"/>
    <w:rsid w:val="00A13C5D"/>
    <w:rsid w:val="00A13EF3"/>
    <w:rsid w:val="00A2528A"/>
    <w:rsid w:val="00A42665"/>
    <w:rsid w:val="00A45445"/>
    <w:rsid w:val="00A521B7"/>
    <w:rsid w:val="00A61893"/>
    <w:rsid w:val="00A61930"/>
    <w:rsid w:val="00A63127"/>
    <w:rsid w:val="00A7649F"/>
    <w:rsid w:val="00A82DFF"/>
    <w:rsid w:val="00A94978"/>
    <w:rsid w:val="00AB4E2D"/>
    <w:rsid w:val="00AB7437"/>
    <w:rsid w:val="00AF1E79"/>
    <w:rsid w:val="00AF4372"/>
    <w:rsid w:val="00AF6184"/>
    <w:rsid w:val="00B10005"/>
    <w:rsid w:val="00B205DE"/>
    <w:rsid w:val="00B2778E"/>
    <w:rsid w:val="00B56D6C"/>
    <w:rsid w:val="00B573E0"/>
    <w:rsid w:val="00B81F18"/>
    <w:rsid w:val="00B83D38"/>
    <w:rsid w:val="00B90949"/>
    <w:rsid w:val="00B9598B"/>
    <w:rsid w:val="00BA1338"/>
    <w:rsid w:val="00BA7E3E"/>
    <w:rsid w:val="00BB098C"/>
    <w:rsid w:val="00BD5E80"/>
    <w:rsid w:val="00BE4932"/>
    <w:rsid w:val="00BE69D3"/>
    <w:rsid w:val="00BF3953"/>
    <w:rsid w:val="00BF47F2"/>
    <w:rsid w:val="00C07F23"/>
    <w:rsid w:val="00C22833"/>
    <w:rsid w:val="00C42B6F"/>
    <w:rsid w:val="00C542F8"/>
    <w:rsid w:val="00C664B4"/>
    <w:rsid w:val="00C71439"/>
    <w:rsid w:val="00C85457"/>
    <w:rsid w:val="00C9510E"/>
    <w:rsid w:val="00C953EC"/>
    <w:rsid w:val="00CC0053"/>
    <w:rsid w:val="00CE4A4C"/>
    <w:rsid w:val="00CE54F8"/>
    <w:rsid w:val="00D04712"/>
    <w:rsid w:val="00D41A70"/>
    <w:rsid w:val="00D451D6"/>
    <w:rsid w:val="00D47FE3"/>
    <w:rsid w:val="00D61142"/>
    <w:rsid w:val="00D6632A"/>
    <w:rsid w:val="00D85BF8"/>
    <w:rsid w:val="00DA1D7C"/>
    <w:rsid w:val="00DC0DD6"/>
    <w:rsid w:val="00DC1416"/>
    <w:rsid w:val="00DC6EF4"/>
    <w:rsid w:val="00DD2E25"/>
    <w:rsid w:val="00DD423C"/>
    <w:rsid w:val="00DE03EF"/>
    <w:rsid w:val="00E3193A"/>
    <w:rsid w:val="00E40DD9"/>
    <w:rsid w:val="00E741F5"/>
    <w:rsid w:val="00EA01FC"/>
    <w:rsid w:val="00EB48FB"/>
    <w:rsid w:val="00EF002E"/>
    <w:rsid w:val="00F00682"/>
    <w:rsid w:val="00F165F0"/>
    <w:rsid w:val="00F42062"/>
    <w:rsid w:val="00F42F10"/>
    <w:rsid w:val="00F45F8A"/>
    <w:rsid w:val="00F467D6"/>
    <w:rsid w:val="00F54DB9"/>
    <w:rsid w:val="00F635C4"/>
    <w:rsid w:val="00FB1DCC"/>
    <w:rsid w:val="00FB3FE7"/>
    <w:rsid w:val="00FE0FE4"/>
    <w:rsid w:val="00FE2568"/>
    <w:rsid w:val="00FE7DC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FB0AD"/>
  <w15:docId w15:val="{B48074E3-3342-4E0D-AD16-02615DC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31"/>
    <w:rPr>
      <w:rFonts w:ascii="Arial" w:hAnsi="Arial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603A12"/>
    <w:pPr>
      <w:framePr w:hSpace="180" w:wrap="around" w:vAnchor="page" w:hAnchor="margin" w:y="1081"/>
      <w:spacing w:line="190" w:lineRule="exact"/>
      <w:outlineLvl w:val="0"/>
    </w:pPr>
    <w:rPr>
      <w:b/>
      <w:color w:val="5A5A5A"/>
      <w:sz w:val="16"/>
      <w:szCs w:val="16"/>
    </w:rPr>
  </w:style>
  <w:style w:type="paragraph" w:styleId="Heading2">
    <w:name w:val="heading 2"/>
    <w:basedOn w:val="Header"/>
    <w:next w:val="Normal"/>
    <w:link w:val="Heading2Char"/>
    <w:autoRedefine/>
    <w:uiPriority w:val="9"/>
    <w:unhideWhenUsed/>
    <w:qFormat/>
    <w:rsid w:val="009445DC"/>
    <w:pPr>
      <w:spacing w:line="190" w:lineRule="exact"/>
      <w:outlineLvl w:val="1"/>
    </w:pPr>
    <w:rPr>
      <w:color w:val="5A5A5A"/>
      <w:sz w:val="16"/>
      <w:szCs w:val="1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7F31"/>
    <w:pPr>
      <w:keepNext/>
      <w:keepLines/>
      <w:outlineLvl w:val="2"/>
    </w:pPr>
    <w:rPr>
      <w:rFonts w:eastAsiaTheme="majorEastAsia" w:cstheme="majorBidi"/>
      <w:bCs/>
      <w:color w:val="5A5A5A"/>
      <w:sz w:val="4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eastAsiaTheme="majorEastAsia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A12"/>
    <w:rPr>
      <w:rFonts w:ascii="Arial" w:hAnsi="Arial"/>
      <w:b/>
      <w:color w:val="5A5A5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45DC"/>
    <w:rPr>
      <w:rFonts w:ascii="Arial" w:hAnsi="Arial"/>
      <w:color w:val="5A5A5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31"/>
    <w:rPr>
      <w:rFonts w:ascii="Arial" w:eastAsiaTheme="majorEastAsia" w:hAnsi="Arial" w:cstheme="majorBidi"/>
      <w:bCs/>
      <w:color w:val="5A5A5A"/>
      <w:sz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VARD\Desktop\application_form_for_university_research_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EECD069424385A6CBDC1B151D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8A6F-A339-4DB7-9914-CAB19C6A0DD4}"/>
      </w:docPartPr>
      <w:docPartBody>
        <w:p w:rsidR="000C6213" w:rsidRDefault="007D29DD" w:rsidP="007D29DD">
          <w:pPr>
            <w:pStyle w:val="B99EECD069424385A6CBDC1B151D9D124"/>
          </w:pPr>
          <w:r>
            <w:rPr>
              <w:rStyle w:val="PlaceholderText"/>
              <w:lang w:val="fr-CA"/>
            </w:rPr>
            <w:t>Enregistrer la date</w:t>
          </w:r>
        </w:p>
      </w:docPartBody>
    </w:docPart>
    <w:docPart>
      <w:docPartPr>
        <w:name w:val="4232454F912A41B4B70F92C17A1D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6637-4C77-4E3D-A1F9-5F2AE239D930}"/>
      </w:docPartPr>
      <w:docPartBody>
        <w:p w:rsidR="000C6213" w:rsidRDefault="007D29DD" w:rsidP="007D29DD">
          <w:pPr>
            <w:pStyle w:val="4232454F912A41B4B70F92C17A1DF7F74"/>
          </w:pPr>
          <w:r>
            <w:rPr>
              <w:rStyle w:val="PlaceholderText"/>
              <w:lang w:val="fr-CA"/>
            </w:rPr>
            <w:t xml:space="preserve">Enregistrer </w:t>
          </w:r>
          <w:r w:rsidRPr="00C9510E">
            <w:rPr>
              <w:rStyle w:val="PlaceholderText"/>
              <w:lang w:val="fr-CA"/>
            </w:rPr>
            <w:t>la titre du projet</w:t>
          </w:r>
        </w:p>
      </w:docPartBody>
    </w:docPart>
    <w:docPart>
      <w:docPartPr>
        <w:name w:val="52392F7B592342319DC8D3D70E58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DA38-8A16-4AA6-B731-E88C5BFE19EA}"/>
      </w:docPartPr>
      <w:docPartBody>
        <w:p w:rsidR="000C6213" w:rsidRDefault="007D29DD" w:rsidP="007D29DD">
          <w:pPr>
            <w:pStyle w:val="52392F7B592342319DC8D3D70E5882854"/>
          </w:pPr>
          <w:r>
            <w:rPr>
              <w:rStyle w:val="PlaceholderText"/>
              <w:lang w:val="fr-CA"/>
            </w:rPr>
            <w:t xml:space="preserve">Enregistrer </w:t>
          </w:r>
          <w:r w:rsidRPr="00C9510E">
            <w:rPr>
              <w:rStyle w:val="PlaceholderText"/>
              <w:lang w:val="fr-CA"/>
            </w:rPr>
            <w:t>le</w:t>
          </w:r>
          <w:r>
            <w:rPr>
              <w:rStyle w:val="PlaceholderText"/>
              <w:lang w:val="fr-CA"/>
            </w:rPr>
            <w:t xml:space="preserve"> nom du</w:t>
          </w:r>
          <w:r w:rsidRPr="00C9510E">
            <w:rPr>
              <w:rStyle w:val="PlaceholderText"/>
              <w:lang w:val="fr-CA"/>
            </w:rPr>
            <w:t xml:space="preserve"> département</w:t>
          </w:r>
        </w:p>
      </w:docPartBody>
    </w:docPart>
    <w:docPart>
      <w:docPartPr>
        <w:name w:val="F72EE74388204CCF927D9C587CE1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6B3-1CD2-4326-B8AD-57F7EE27C06D}"/>
      </w:docPartPr>
      <w:docPartBody>
        <w:p w:rsidR="000C6213" w:rsidRDefault="007D29DD" w:rsidP="007D29DD">
          <w:pPr>
            <w:pStyle w:val="F72EE74388204CCF927D9C587CE131CF4"/>
          </w:pPr>
          <w:r>
            <w:rPr>
              <w:rStyle w:val="PlaceholderText"/>
              <w:lang w:val="fr-CA"/>
            </w:rPr>
            <w:t>Enregistrer le nom de l’établissement d’éducation</w:t>
          </w:r>
        </w:p>
      </w:docPartBody>
    </w:docPart>
    <w:docPart>
      <w:docPartPr>
        <w:name w:val="480A41E413A144E68B29D54A642B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0F9A-72C1-4D8A-BAEF-8EA1B5171C17}"/>
      </w:docPartPr>
      <w:docPartBody>
        <w:p w:rsidR="000C6213" w:rsidRDefault="007D29DD" w:rsidP="007D29DD">
          <w:pPr>
            <w:pStyle w:val="480A41E413A144E68B29D54A642BF06A4"/>
          </w:pPr>
          <w:r>
            <w:rPr>
              <w:rStyle w:val="PlaceholderText"/>
              <w:lang w:val="fr-CA"/>
            </w:rPr>
            <w:t>Enregistrer le nom du demandeur</w:t>
          </w:r>
        </w:p>
      </w:docPartBody>
    </w:docPart>
    <w:docPart>
      <w:docPartPr>
        <w:name w:val="6E3A08C6E6204D8481BC1EBEA9A5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ED8A-646D-4FA2-B93A-1BA24E59F22D}"/>
      </w:docPartPr>
      <w:docPartBody>
        <w:p w:rsidR="000C6213" w:rsidRDefault="007D29DD" w:rsidP="007D29DD">
          <w:pPr>
            <w:pStyle w:val="6E3A08C6E6204D8481BC1EBEA9A5B32B4"/>
          </w:pPr>
          <w:r>
            <w:rPr>
              <w:rStyle w:val="PlaceholderText"/>
              <w:lang w:val="fr-CA"/>
            </w:rPr>
            <w:t>Enregistrer le prénom du demandeur</w:t>
          </w:r>
        </w:p>
      </w:docPartBody>
    </w:docPart>
    <w:docPart>
      <w:docPartPr>
        <w:name w:val="4389F9A685384BBDA23C67FF1135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F37-8E7F-4876-A846-2E6183C44805}"/>
      </w:docPartPr>
      <w:docPartBody>
        <w:p w:rsidR="000C6213" w:rsidRDefault="007D29DD" w:rsidP="007D29DD">
          <w:pPr>
            <w:pStyle w:val="4389F9A685384BBDA23C67FF113572A74"/>
          </w:pPr>
          <w:r>
            <w:rPr>
              <w:rStyle w:val="PlaceholderText"/>
              <w:lang w:val="fr-CA"/>
            </w:rPr>
            <w:t>Enregistrer l’adresse de l’établissement</w:t>
          </w:r>
        </w:p>
      </w:docPartBody>
    </w:docPart>
    <w:docPart>
      <w:docPartPr>
        <w:name w:val="830B07119DCD49ABA1C4F365AEA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3CDF-38B2-4E49-9062-55D32677BBA6}"/>
      </w:docPartPr>
      <w:docPartBody>
        <w:p w:rsidR="000C6213" w:rsidRDefault="007D29DD" w:rsidP="007D29DD">
          <w:pPr>
            <w:pStyle w:val="830B07119DCD49ABA1C4F365AEAFE4BA4"/>
          </w:pPr>
          <w:r>
            <w:rPr>
              <w:rStyle w:val="PlaceholderText"/>
              <w:lang w:val="fr-CA"/>
            </w:rPr>
            <w:t>Enregistrer la ville de l’établissement</w:t>
          </w:r>
        </w:p>
      </w:docPartBody>
    </w:docPart>
    <w:docPart>
      <w:docPartPr>
        <w:name w:val="8E1CF5C1C36A49239E252BCD684A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CCA3-B175-4BC8-B9CA-B6EA00282724}"/>
      </w:docPartPr>
      <w:docPartBody>
        <w:p w:rsidR="000C6213" w:rsidRDefault="007D29DD" w:rsidP="007D29DD">
          <w:pPr>
            <w:pStyle w:val="8E1CF5C1C36A49239E252BCD684A5D494"/>
          </w:pPr>
          <w:r>
            <w:rPr>
              <w:rStyle w:val="PlaceholderText"/>
              <w:lang w:val="fr-CA"/>
            </w:rPr>
            <w:t>Enregistrer la province de l’éblissement</w:t>
          </w:r>
        </w:p>
      </w:docPartBody>
    </w:docPart>
    <w:docPart>
      <w:docPartPr>
        <w:name w:val="CF4D1AB7111D48719569D4C8130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FC4-00AA-4463-8902-547B652379B1}"/>
      </w:docPartPr>
      <w:docPartBody>
        <w:p w:rsidR="000C6213" w:rsidRDefault="007D29DD" w:rsidP="007D29DD">
          <w:pPr>
            <w:pStyle w:val="CF4D1AB7111D48719569D4C81302BF924"/>
          </w:pPr>
          <w:r>
            <w:rPr>
              <w:rStyle w:val="PlaceholderText"/>
              <w:lang w:val="fr-CA"/>
            </w:rPr>
            <w:t>Enregistrer le code postal de l’établissement</w:t>
          </w:r>
        </w:p>
      </w:docPartBody>
    </w:docPart>
    <w:docPart>
      <w:docPartPr>
        <w:name w:val="75C1D697F8A744EBA36FBA0404CF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1990-A1B5-4AF0-90E5-B91CC20F941B}"/>
      </w:docPartPr>
      <w:docPartBody>
        <w:p w:rsidR="000C6213" w:rsidRDefault="007D29DD" w:rsidP="007D29DD">
          <w:pPr>
            <w:pStyle w:val="75C1D697F8A744EBA36FBA0404CF74E94"/>
          </w:pPr>
          <w:r>
            <w:rPr>
              <w:rStyle w:val="PlaceholderText"/>
              <w:lang w:val="fr-CA"/>
            </w:rPr>
            <w:t>Enregistrer le courriel du demandeur</w:t>
          </w:r>
        </w:p>
      </w:docPartBody>
    </w:docPart>
    <w:docPart>
      <w:docPartPr>
        <w:name w:val="0610645CB958438D867185A08F7B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886E-A90F-491C-B5B9-6F7479424D1A}"/>
      </w:docPartPr>
      <w:docPartBody>
        <w:p w:rsidR="000C6213" w:rsidRDefault="007D29DD" w:rsidP="007D29DD">
          <w:pPr>
            <w:pStyle w:val="0610645CB958438D867185A08F7B3ED54"/>
          </w:pPr>
          <w:r>
            <w:rPr>
              <w:rStyle w:val="PlaceholderText"/>
              <w:lang w:val="fr-CA"/>
            </w:rPr>
            <w:t>Enregistrer le numéro de téléphone du demandeur</w:t>
          </w:r>
        </w:p>
      </w:docPartBody>
    </w:docPart>
    <w:docPart>
      <w:docPartPr>
        <w:name w:val="4DC76ECE01EB43EB95B675D6E7AF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9192-8E76-4962-B4DA-6051E3F07BCB}"/>
      </w:docPartPr>
      <w:docPartBody>
        <w:p w:rsidR="000C6213" w:rsidRDefault="007D29DD" w:rsidP="007D29DD">
          <w:pPr>
            <w:pStyle w:val="4DC76ECE01EB43EB95B675D6E7AF8B53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D441725536134D0B9081158AB512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B2F8-D1C0-4A9E-A485-C31063D9D9BA}"/>
      </w:docPartPr>
      <w:docPartBody>
        <w:p w:rsidR="000C6213" w:rsidRDefault="007D29DD" w:rsidP="007D29DD">
          <w:pPr>
            <w:pStyle w:val="D441725536134D0B9081158AB512920E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0A6BCB7F1AC94A99A222BB3E8F01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13DC-F44E-4EF4-965A-EE845A7F4866}"/>
      </w:docPartPr>
      <w:docPartBody>
        <w:p w:rsidR="000C6213" w:rsidRDefault="007D29DD" w:rsidP="007D29DD">
          <w:pPr>
            <w:pStyle w:val="0A6BCB7F1AC94A99A222BB3E8F01E0D4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F380BC5C17994D6B828AB80E1CB0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9386-00AE-422F-A7A8-892C703AD1B9}"/>
      </w:docPartPr>
      <w:docPartBody>
        <w:p w:rsidR="000C6213" w:rsidRDefault="007D29DD" w:rsidP="007D29DD">
          <w:pPr>
            <w:pStyle w:val="F380BC5C17994D6B828AB80E1CB069A2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23243BB95023464DA06C420AF5C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8955-B5F1-4E17-9C6C-089BDFC1F457}"/>
      </w:docPartPr>
      <w:docPartBody>
        <w:p w:rsidR="000C6213" w:rsidRDefault="007D29DD" w:rsidP="007D29DD">
          <w:pPr>
            <w:pStyle w:val="23243BB95023464DA06C420AF5C6CC94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FDA25F3D75C949B7B055B9FCE73D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528C-0244-4D60-90F2-609BC237BB13}"/>
      </w:docPartPr>
      <w:docPartBody>
        <w:p w:rsidR="000C6213" w:rsidRDefault="007D29DD" w:rsidP="007D29DD">
          <w:pPr>
            <w:pStyle w:val="FDA25F3D75C949B7B055B9FCE73D99E4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AE6595F168974DAEB58B41AB3C1E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AD08-0AF9-49D6-96A1-DBDAEF06F8F5}"/>
      </w:docPartPr>
      <w:docPartBody>
        <w:p w:rsidR="000C6213" w:rsidRDefault="007D29DD" w:rsidP="007D29DD">
          <w:pPr>
            <w:pStyle w:val="AE6595F168974DAEB58B41AB3C1E0A6F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DB1761FF14AB4210BBF0860C97CB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FA22-2728-4D00-874C-94C0CF37D0C3}"/>
      </w:docPartPr>
      <w:docPartBody>
        <w:p w:rsidR="000C6213" w:rsidRDefault="007D29DD" w:rsidP="007D29DD">
          <w:pPr>
            <w:pStyle w:val="DB1761FF14AB4210BBF0860C97CB026C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2535C5594B2344CB881F9A2BB7A7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E948-76A2-49FD-96C2-2DD71F0AA195}"/>
      </w:docPartPr>
      <w:docPartBody>
        <w:p w:rsidR="000C6213" w:rsidRDefault="007D29DD" w:rsidP="007D29DD">
          <w:pPr>
            <w:pStyle w:val="2535C5594B2344CB881F9A2BB7A78763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DA029F21F2044653BAB616CCB6F2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1D24-520D-4C20-93DA-5F15A1B971EE}"/>
      </w:docPartPr>
      <w:docPartBody>
        <w:p w:rsidR="000C6213" w:rsidRDefault="007D29DD" w:rsidP="007D29DD">
          <w:pPr>
            <w:pStyle w:val="DA029F21F2044653BAB616CCB6F21F7B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D45B0B02CF4949D7A65F9F61A829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A5C-F6DE-4F9E-953F-F93725A65237}"/>
      </w:docPartPr>
      <w:docPartBody>
        <w:p w:rsidR="000C6213" w:rsidRDefault="007D29DD" w:rsidP="007D29DD">
          <w:pPr>
            <w:pStyle w:val="D45B0B02CF4949D7A65F9F61A829CD7B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14968831C8ED42838EBA0AD8A125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2F57-FE34-4C97-9FBD-72858F571BE7}"/>
      </w:docPartPr>
      <w:docPartBody>
        <w:p w:rsidR="000C6213" w:rsidRDefault="007D29DD" w:rsidP="007D29DD">
          <w:pPr>
            <w:pStyle w:val="14968831C8ED42838EBA0AD8A1257623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0450B2B916024CFF9F8E0EB36988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D5B-7065-42E3-AEB5-1E48ED6D6E07}"/>
      </w:docPartPr>
      <w:docPartBody>
        <w:p w:rsidR="000C6213" w:rsidRDefault="007D29DD" w:rsidP="007D29DD">
          <w:pPr>
            <w:pStyle w:val="0450B2B916024CFF9F8E0EB3698898CA4"/>
          </w:pPr>
          <w:r>
            <w:rPr>
              <w:rStyle w:val="PlaceholderText"/>
              <w:lang w:val="fr-CA"/>
            </w:rPr>
            <w:t xml:space="preserve">Décrivez l’objectif ou les objectifs du projet: </w:t>
          </w:r>
        </w:p>
      </w:docPartBody>
    </w:docPart>
    <w:docPart>
      <w:docPartPr>
        <w:name w:val="F137227D9459466D8849C67B4AF4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55E7-A40F-49A1-93D9-4767A0960CA0}"/>
      </w:docPartPr>
      <w:docPartBody>
        <w:p w:rsidR="000C6213" w:rsidRDefault="007D29DD" w:rsidP="007D29DD">
          <w:pPr>
            <w:pStyle w:val="F137227D9459466D8849C67B4AF4D51C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04BDB811530E49D997EA3D204B18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FEDD-E392-4FBE-A6DD-68615CAC4A1B}"/>
      </w:docPartPr>
      <w:docPartBody>
        <w:p w:rsidR="000C6213" w:rsidRDefault="007D29DD" w:rsidP="007D29DD">
          <w:pPr>
            <w:pStyle w:val="04BDB811530E49D997EA3D204B18E036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629B712313574118A30E14B0B643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D88C-A010-492B-BDA5-1DBDCC8B13BE}"/>
      </w:docPartPr>
      <w:docPartBody>
        <w:p w:rsidR="000C6213" w:rsidRDefault="007D29DD" w:rsidP="007D29DD">
          <w:pPr>
            <w:pStyle w:val="629B712313574118A30E14B0B64366C1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E85773026E8E4C8C993AA56F2F41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F60B-F4DC-4D46-AEFA-0FD530ACDA1F}"/>
      </w:docPartPr>
      <w:docPartBody>
        <w:p w:rsidR="000C6213" w:rsidRDefault="007D29DD" w:rsidP="007D29DD">
          <w:pPr>
            <w:pStyle w:val="E85773026E8E4C8C993AA56F2F41E8C94"/>
          </w:pPr>
          <w:r>
            <w:rPr>
              <w:rStyle w:val="PlaceholderText"/>
              <w:lang w:val="fr-CA"/>
            </w:rPr>
            <w:t>Enregistrer la discipline</w:t>
          </w:r>
        </w:p>
      </w:docPartBody>
    </w:docPart>
    <w:docPart>
      <w:docPartPr>
        <w:name w:val="AC6CBAC6852B4682872C93CBCE15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40A2-D329-4A94-B00D-7055F2233573}"/>
      </w:docPartPr>
      <w:docPartBody>
        <w:p w:rsidR="000C6213" w:rsidRDefault="007D29DD" w:rsidP="007D29DD">
          <w:pPr>
            <w:pStyle w:val="AC6CBAC6852B4682872C93CBCE155D264"/>
          </w:pPr>
          <w:r>
            <w:rPr>
              <w:rStyle w:val="PlaceholderText"/>
              <w:lang w:val="fr-CA"/>
            </w:rPr>
            <w:t>Nom de l’établissement</w:t>
          </w:r>
        </w:p>
      </w:docPartBody>
    </w:docPart>
    <w:docPart>
      <w:docPartPr>
        <w:name w:val="1AF4D179D17C4E9EA4D6A6C19BB6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29-B17F-4C34-8373-9A75D963EEBE}"/>
      </w:docPartPr>
      <w:docPartBody>
        <w:p w:rsidR="000C6213" w:rsidRDefault="007D29DD" w:rsidP="007D29DD">
          <w:pPr>
            <w:pStyle w:val="1AF4D179D17C4E9EA4D6A6C19BB6E979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57095B7F30824CFD899E55D5C4B2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C590-9A20-4615-8AF5-451E264D1305}"/>
      </w:docPartPr>
      <w:docPartBody>
        <w:p w:rsidR="000C6213" w:rsidRDefault="007D29DD" w:rsidP="007D29DD">
          <w:pPr>
            <w:pStyle w:val="57095B7F30824CFD899E55D5C4B2F1AC4"/>
          </w:pPr>
          <w:r>
            <w:rPr>
              <w:rStyle w:val="PlaceholderText"/>
              <w:lang w:val="fr-CA"/>
            </w:rPr>
            <w:t>Enregistrer l’année</w:t>
          </w:r>
        </w:p>
      </w:docPartBody>
    </w:docPart>
    <w:docPart>
      <w:docPartPr>
        <w:name w:val="BE3A47A4364F4D1FA3DA4203CA32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E864-A12A-4AAA-B96E-9B57408419DB}"/>
      </w:docPartPr>
      <w:docPartBody>
        <w:p w:rsidR="000C6213" w:rsidRDefault="007D29DD" w:rsidP="007D29DD">
          <w:pPr>
            <w:pStyle w:val="BE3A47A4364F4D1FA3DA4203CA326E7A4"/>
          </w:pPr>
          <w:r>
            <w:rPr>
              <w:rStyle w:val="PlaceholderText"/>
              <w:lang w:val="fr-CA"/>
            </w:rPr>
            <w:t>A</w:t>
          </w:r>
          <w:r w:rsidRPr="00C9510E">
            <w:rPr>
              <w:rStyle w:val="PlaceholderText"/>
              <w:lang w:val="fr-CA"/>
            </w:rPr>
            <w:t>jouter des notes ici</w:t>
          </w:r>
          <w:r>
            <w:rPr>
              <w:rStyle w:val="PlaceholderText"/>
              <w:lang w:val="fr-CA"/>
            </w:rPr>
            <w:t>,</w:t>
          </w:r>
          <w:r w:rsidRPr="00C9510E">
            <w:rPr>
              <w:rStyle w:val="PlaceholderText"/>
              <w:lang w:val="fr-CA"/>
            </w:rPr>
            <w:t xml:space="preserve"> si nécessaire.</w:t>
          </w:r>
        </w:p>
      </w:docPartBody>
    </w:docPart>
    <w:docPart>
      <w:docPartPr>
        <w:name w:val="35468328253942EC8730D28F22EF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8D60-99C3-4ADD-B5DB-E9D44845F254}"/>
      </w:docPartPr>
      <w:docPartBody>
        <w:p w:rsidR="000C6213" w:rsidRDefault="007D29DD" w:rsidP="007D29DD">
          <w:pPr>
            <w:pStyle w:val="35468328253942EC8730D28F22EF74A6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B20274B587794C2A9ABF0359F198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B4F-EF20-47D0-9DFF-D9DC3889AF40}"/>
      </w:docPartPr>
      <w:docPartBody>
        <w:p w:rsidR="000C6213" w:rsidRDefault="007D29DD" w:rsidP="007D29DD">
          <w:pPr>
            <w:pStyle w:val="B20274B587794C2A9ABF0359F198AD83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16A4ECA3B9944A1AFCAE500CE0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474E-E2C2-4FA0-BB8E-F00962929173}"/>
      </w:docPartPr>
      <w:docPartBody>
        <w:p w:rsidR="000C6213" w:rsidRDefault="007D29DD" w:rsidP="007D29DD">
          <w:pPr>
            <w:pStyle w:val="A16A4ECA3B9944A1AFCAE500CE00EF9B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1BF5936DBF4B48CCAAB512CB8F1D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7A71-02D8-47B4-87FB-3279A4A2F9C7}"/>
      </w:docPartPr>
      <w:docPartBody>
        <w:p w:rsidR="000C6213" w:rsidRDefault="007D29DD" w:rsidP="007D29DD">
          <w:pPr>
            <w:pStyle w:val="1BF5936DBF4B48CCAAB512CB8F1D88A9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2E039C9C7C647298D5B3EA88B5B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60AC-66B5-46B9-A95B-E9A3739ADFE9}"/>
      </w:docPartPr>
      <w:docPartBody>
        <w:p w:rsidR="000C6213" w:rsidRDefault="007D29DD" w:rsidP="007D29DD">
          <w:pPr>
            <w:pStyle w:val="92E039C9C7C647298D5B3EA88B5B12E6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5E8988A7FC0B4D828E553CA19B68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7B5-A137-4B7A-A6A8-643674144509}"/>
      </w:docPartPr>
      <w:docPartBody>
        <w:p w:rsidR="000C6213" w:rsidRDefault="007D29DD" w:rsidP="007D29DD">
          <w:pPr>
            <w:pStyle w:val="5E8988A7FC0B4D828E553CA19B68A17B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D6B38104BE64F0C915B6EA872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E53E-194B-4B56-A8A7-3B29492EC7DC}"/>
      </w:docPartPr>
      <w:docPartBody>
        <w:p w:rsidR="000C6213" w:rsidRDefault="007D29DD" w:rsidP="007D29DD">
          <w:pPr>
            <w:pStyle w:val="DD6B38104BE64F0C915B6EA87275EF5B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73113DA5932A4CF9B8C103400BF3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162-5418-4467-ACAB-85B8E9C3A099}"/>
      </w:docPartPr>
      <w:docPartBody>
        <w:p w:rsidR="000C6213" w:rsidRDefault="007D29DD" w:rsidP="007D29DD">
          <w:pPr>
            <w:pStyle w:val="73113DA5932A4CF9B8C103400BF3753C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672284B8B50E4E79BF5143170ACE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89CE-6EA4-4426-B438-2A9870C2E2C1}"/>
      </w:docPartPr>
      <w:docPartBody>
        <w:p w:rsidR="000C6213" w:rsidRDefault="007D29DD" w:rsidP="007D29DD">
          <w:pPr>
            <w:pStyle w:val="672284B8B50E4E79BF5143170ACE32A1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B90779A00AED4B3D852DC9778C8D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F603-2091-40D2-AB4A-C94B12D4F25E}"/>
      </w:docPartPr>
      <w:docPartBody>
        <w:p w:rsidR="000C6213" w:rsidRDefault="007D29DD" w:rsidP="007D29DD">
          <w:pPr>
            <w:pStyle w:val="B90779A00AED4B3D852DC9778C8D917D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F61D2140268E491AAC83286E837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B94D-5603-4731-BADB-AD7543E86C08}"/>
      </w:docPartPr>
      <w:docPartBody>
        <w:p w:rsidR="000C6213" w:rsidRDefault="007D29DD" w:rsidP="007D29DD">
          <w:pPr>
            <w:pStyle w:val="F61D2140268E491AAC83286E837CC3A2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593A3432CB7484FB89FD9856ACE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5902-21C4-46D8-A09C-C4B5CA5916A0}"/>
      </w:docPartPr>
      <w:docPartBody>
        <w:p w:rsidR="000C6213" w:rsidRDefault="007D29DD" w:rsidP="007D29DD">
          <w:pPr>
            <w:pStyle w:val="D593A3432CB7484FB89FD9856ACE6FBE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2F11461EFB0240BC832FAF52C4A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9E55-D3DD-4A8A-8A37-E150E5FD8F95}"/>
      </w:docPartPr>
      <w:docPartBody>
        <w:p w:rsidR="000C6213" w:rsidRDefault="007D29DD" w:rsidP="007D29DD">
          <w:pPr>
            <w:pStyle w:val="2F11461EFB0240BC832FAF52C4AFBEF1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E0EA728AA9CC4EC69356D7CDEA2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39B9-CC2C-435E-90D9-C5DF1B7FA741}"/>
      </w:docPartPr>
      <w:docPartBody>
        <w:p w:rsidR="000C6213" w:rsidRDefault="007D29DD" w:rsidP="007D29DD">
          <w:pPr>
            <w:pStyle w:val="E0EA728AA9CC4EC69356D7CDEA295651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111DFB6772AE42E880B6C4894E7A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E403-05EC-411E-9158-907F7234CA59}"/>
      </w:docPartPr>
      <w:docPartBody>
        <w:p w:rsidR="000C6213" w:rsidRDefault="007D29DD" w:rsidP="007D29DD">
          <w:pPr>
            <w:pStyle w:val="111DFB6772AE42E880B6C4894E7AB43D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151CCAC38EF0436E804B23A9E3B7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2249-4A87-47D3-9C63-151E5AEF508B}"/>
      </w:docPartPr>
      <w:docPartBody>
        <w:p w:rsidR="000C6213" w:rsidRDefault="007D29DD" w:rsidP="007D29DD">
          <w:pPr>
            <w:pStyle w:val="151CCAC38EF0436E804B23A9E3B7AC33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60A04C97760F498B8E739DB795BC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8338-1469-4F49-A06E-C27ABFAED727}"/>
      </w:docPartPr>
      <w:docPartBody>
        <w:p w:rsidR="000C6213" w:rsidRDefault="007D29DD" w:rsidP="007D29DD">
          <w:pPr>
            <w:pStyle w:val="60A04C97760F498B8E739DB795BCADF2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754A0BB02F0B46EEA706E32D28CD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AEE9-017D-471E-9711-FD63F2E39408}"/>
      </w:docPartPr>
      <w:docPartBody>
        <w:p w:rsidR="000C6213" w:rsidRDefault="007D29DD" w:rsidP="007D29DD">
          <w:pPr>
            <w:pStyle w:val="754A0BB02F0B46EEA706E32D28CDCE98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07143A722882414095F1D81B250B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40C3-6C05-4ECC-A34F-A20735E5AAAC}"/>
      </w:docPartPr>
      <w:docPartBody>
        <w:p w:rsidR="000C6213" w:rsidRDefault="007D29DD" w:rsidP="007D29DD">
          <w:pPr>
            <w:pStyle w:val="07143A722882414095F1D81B250B4788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328F8DC4A7E346D9B17B38728A2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907-E510-43BA-AA45-ADEE2BCB9CD3}"/>
      </w:docPartPr>
      <w:docPartBody>
        <w:p w:rsidR="000C6213" w:rsidRDefault="007D29DD" w:rsidP="007D29DD">
          <w:pPr>
            <w:pStyle w:val="328F8DC4A7E346D9B17B38728A2351964"/>
          </w:pPr>
          <w:r>
            <w:rPr>
              <w:rStyle w:val="PlaceholderText"/>
              <w:lang w:val="fr-CA"/>
            </w:rPr>
            <w:t>Inscrire les informations ici</w:t>
          </w:r>
        </w:p>
      </w:docPartBody>
    </w:docPart>
    <w:docPart>
      <w:docPartPr>
        <w:name w:val="CF2FE2F0E8BE4DECB7F4DFD933E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A4DC-4323-458E-BEE9-6F298C8BEC1A}"/>
      </w:docPartPr>
      <w:docPartBody>
        <w:p w:rsidR="000C6213" w:rsidRDefault="007D29DD" w:rsidP="007D29DD">
          <w:pPr>
            <w:pStyle w:val="CF2FE2F0E8BE4DECB7F4DFD933E616934"/>
          </w:pPr>
          <w:r>
            <w:rPr>
              <w:rStyle w:val="PlaceholderText"/>
              <w:u w:val="single"/>
              <w:lang w:val="fr-CA"/>
            </w:rPr>
            <w:t>Inscrire le % ici.</w:t>
          </w:r>
        </w:p>
      </w:docPartBody>
    </w:docPart>
    <w:docPart>
      <w:docPartPr>
        <w:name w:val="2C17CB16F38841979EBFB1EF318B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D39C-99B0-4B17-A886-99E38283564F}"/>
      </w:docPartPr>
      <w:docPartBody>
        <w:p w:rsidR="000C6213" w:rsidRDefault="007D29DD" w:rsidP="007D29DD">
          <w:pPr>
            <w:pStyle w:val="2C17CB16F38841979EBFB1EF318B4CB44"/>
          </w:pPr>
          <w:r w:rsidRPr="00C9510E">
            <w:rPr>
              <w:rStyle w:val="PlaceholderText"/>
              <w:lang w:val="fr-CA"/>
            </w:rPr>
            <w:t>Sélectionnez une date.</w:t>
          </w:r>
        </w:p>
      </w:docPartBody>
    </w:docPart>
    <w:docPart>
      <w:docPartPr>
        <w:name w:val="215B21B29B554C7F9BDF3D304E43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7E77-5086-47C0-AB60-64577B49DFD6}"/>
      </w:docPartPr>
      <w:docPartBody>
        <w:p w:rsidR="000C6213" w:rsidRDefault="007D29DD" w:rsidP="007D29DD">
          <w:pPr>
            <w:pStyle w:val="215B21B29B554C7F9BDF3D304E4360444"/>
          </w:pPr>
          <w:r w:rsidRPr="00C9510E">
            <w:rPr>
              <w:rStyle w:val="PlaceholderText"/>
              <w:lang w:val="fr-CA"/>
            </w:rPr>
            <w:t>Sélectionnez une date.</w:t>
          </w:r>
        </w:p>
      </w:docPartBody>
    </w:docPart>
    <w:docPart>
      <w:docPartPr>
        <w:name w:val="E29F69261EEB4BC8BAA4E0D6DF04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7405-8920-4CBA-89CA-907F95F2BA3D}"/>
      </w:docPartPr>
      <w:docPartBody>
        <w:p w:rsidR="000C6213" w:rsidRDefault="007D29DD" w:rsidP="007D29DD">
          <w:pPr>
            <w:pStyle w:val="E29F69261EEB4BC8BAA4E0D6DF04F091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8A8553746BA84140BB17CC6E10CF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14B3-FA63-470B-B72D-79B2F10A969A}"/>
      </w:docPartPr>
      <w:docPartBody>
        <w:p w:rsidR="000C6213" w:rsidRDefault="007D29DD" w:rsidP="007D29DD">
          <w:pPr>
            <w:pStyle w:val="8A8553746BA84140BB17CC6E10CF1DE2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D59C54B756864869A259CAF0CDB4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368C-F443-4F06-A780-57568817AF23}"/>
      </w:docPartPr>
      <w:docPartBody>
        <w:p w:rsidR="000C6213" w:rsidRDefault="007D29DD" w:rsidP="007D29DD">
          <w:pPr>
            <w:pStyle w:val="D59C54B756864869A259CAF0CDB406A4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A4DD3B734B814D658AA52C292036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B4B9-15F6-472E-B75E-DD52B8ACBC1A}"/>
      </w:docPartPr>
      <w:docPartBody>
        <w:p w:rsidR="000C6213" w:rsidRDefault="007D29DD" w:rsidP="007D29DD">
          <w:pPr>
            <w:pStyle w:val="A4DD3B734B814D658AA52C29203623B1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BAB4088E4B6540DDB5B539B19D99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4785-1414-4036-B1FB-2C9856F9A6E6}"/>
      </w:docPartPr>
      <w:docPartBody>
        <w:p w:rsidR="000C6213" w:rsidRDefault="007D29DD" w:rsidP="007D29DD">
          <w:pPr>
            <w:pStyle w:val="BAB4088E4B6540DDB5B539B19D99B7AF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3D9149C89DCC4EA7838FED0065C6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02BE-6783-42D5-A282-0BCE5ADB5070}"/>
      </w:docPartPr>
      <w:docPartBody>
        <w:p w:rsidR="000C6213" w:rsidRDefault="007D29DD" w:rsidP="007D29DD">
          <w:pPr>
            <w:pStyle w:val="3D9149C89DCC4EA7838FED0065C60DE1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F623FBB7F94E4B07BB46DFAA2A55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EBB0-DF75-4A00-A2CD-AA1054D74679}"/>
      </w:docPartPr>
      <w:docPartBody>
        <w:p w:rsidR="000C6213" w:rsidRDefault="007D29DD" w:rsidP="007D29DD">
          <w:pPr>
            <w:pStyle w:val="F623FBB7F94E4B07BB46DFAA2A558BA4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8E5962195F8B46CC984B5D065C3C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79B5-3CE7-4FFB-800F-0702F49D526F}"/>
      </w:docPartPr>
      <w:docPartBody>
        <w:p w:rsidR="000C6213" w:rsidRDefault="007D29DD" w:rsidP="007D29DD">
          <w:pPr>
            <w:pStyle w:val="8E5962195F8B46CC984B5D065C3CBF6F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17A6BBA7CD3B4ECF8D20388F0156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3EB2-EA7E-4CB2-8409-FFDD12BC19FB}"/>
      </w:docPartPr>
      <w:docPartBody>
        <w:p w:rsidR="000C6213" w:rsidRDefault="007D29DD" w:rsidP="007D29DD">
          <w:pPr>
            <w:pStyle w:val="17A6BBA7CD3B4ECF8D20388F015613D94"/>
          </w:pPr>
          <w:r>
            <w:rPr>
              <w:rStyle w:val="PlaceholderText"/>
              <w:lang w:val="fr-CA"/>
            </w:rPr>
            <w:t>Inscrire les détails ici</w:t>
          </w:r>
        </w:p>
      </w:docPartBody>
    </w:docPart>
    <w:docPart>
      <w:docPartPr>
        <w:name w:val="4FAAB9B13F3043AF9C805E0658EB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13F0-E80A-42C8-8063-98D9C2637FAD}"/>
      </w:docPartPr>
      <w:docPartBody>
        <w:p w:rsidR="000C6213" w:rsidRDefault="007D29DD" w:rsidP="007D29DD">
          <w:pPr>
            <w:pStyle w:val="4FAAB9B13F3043AF9C805E0658EBCF3B4"/>
          </w:pPr>
          <w:r>
            <w:rPr>
              <w:rStyle w:val="PlaceholderText"/>
              <w:lang w:val="fr-CA"/>
            </w:rPr>
            <w:t>Inscrire le nom du vérificateur</w:t>
          </w:r>
          <w:r w:rsidRPr="00C9510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04E178BA7B9C4F5EAF59ECF3BE75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7136-9640-459B-B8C6-03D201335959}"/>
      </w:docPartPr>
      <w:docPartBody>
        <w:p w:rsidR="000C6213" w:rsidRDefault="007D29DD" w:rsidP="007D29DD">
          <w:pPr>
            <w:pStyle w:val="04E178BA7B9C4F5EAF59ECF3BE75B2C64"/>
          </w:pPr>
          <w:r>
            <w:rPr>
              <w:rStyle w:val="PlaceholderText"/>
              <w:lang w:val="fr-CA"/>
            </w:rPr>
            <w:t>Inscrire la titre du poste de vérificateur</w:t>
          </w:r>
          <w:r w:rsidRPr="00C9510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2D694A91AAD4054946B0DF18D1C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DDB1-95EF-4FB7-B3A4-25008EFB6225}"/>
      </w:docPartPr>
      <w:docPartBody>
        <w:p w:rsidR="00DA7D52" w:rsidRDefault="007D29DD" w:rsidP="007D29DD">
          <w:pPr>
            <w:pStyle w:val="52D694A91AAD4054946B0DF18D1CF57B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7204FED291184318AB7618E54A13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99CA-1F0B-4A0C-948C-ACB49D5E6C6A}"/>
      </w:docPartPr>
      <w:docPartBody>
        <w:p w:rsidR="00DA7D52" w:rsidRDefault="007D29DD" w:rsidP="007D29DD">
          <w:pPr>
            <w:pStyle w:val="7204FED291184318AB7618E54A1343A0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8F86494E1F78495695F858DD8759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87C7-4EDA-4E51-AB6B-FFB86552EA9B}"/>
      </w:docPartPr>
      <w:docPartBody>
        <w:p w:rsidR="00DA7D52" w:rsidRDefault="007D29DD" w:rsidP="007D29DD">
          <w:pPr>
            <w:pStyle w:val="8F86494E1F78495695F858DD8759A7DB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EB69172E584B46FCB3BBC9FD8276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75AF-B440-43D9-A975-EC9B00AE4156}"/>
      </w:docPartPr>
      <w:docPartBody>
        <w:p w:rsidR="00DA7D52" w:rsidRDefault="007D29DD" w:rsidP="007D29DD">
          <w:pPr>
            <w:pStyle w:val="EB69172E584B46FCB3BBC9FD82769F72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24C3F00D1FFD4D50B966906DCC25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BD6D-36ED-41E1-8F32-493E13BEE9E8}"/>
      </w:docPartPr>
      <w:docPartBody>
        <w:p w:rsidR="00DA7D52" w:rsidRDefault="007D29DD" w:rsidP="007D29DD">
          <w:pPr>
            <w:pStyle w:val="24C3F00D1FFD4D50B966906DCC25F8754"/>
          </w:pPr>
          <w:r>
            <w:rPr>
              <w:rStyle w:val="PlaceholderText"/>
              <w:lang w:val="fr-CA"/>
            </w:rPr>
            <w:t>Enregistrer le dipl</w:t>
          </w:r>
          <w:r>
            <w:rPr>
              <w:rStyle w:val="PlaceholderText"/>
              <w:rFonts w:cs="Arial"/>
              <w:lang w:val="fr-CA"/>
            </w:rPr>
            <w:t>ô</w:t>
          </w:r>
          <w:r>
            <w:rPr>
              <w:rStyle w:val="PlaceholderText"/>
              <w:lang w:val="fr-CA"/>
            </w:rPr>
            <w:t>me re</w:t>
          </w:r>
          <w:r>
            <w:rPr>
              <w:rStyle w:val="PlaceholderText"/>
              <w:rFonts w:cs="Arial"/>
              <w:lang w:val="fr-CA"/>
            </w:rPr>
            <w:t>ç</w:t>
          </w:r>
          <w:r>
            <w:rPr>
              <w:rStyle w:val="PlaceholderText"/>
              <w:lang w:val="fr-CA"/>
            </w:rPr>
            <w:t>u</w:t>
          </w:r>
        </w:p>
      </w:docPartBody>
    </w:docPart>
    <w:docPart>
      <w:docPartPr>
        <w:name w:val="D1A0C09006D3449A82190AFEB84E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0F93-1272-4642-A988-742B53C9E2C3}"/>
      </w:docPartPr>
      <w:docPartBody>
        <w:p w:rsidR="00DA7D52" w:rsidRDefault="007D29DD" w:rsidP="007D29DD">
          <w:pPr>
            <w:pStyle w:val="D1A0C09006D3449A82190AFEB84E5A4D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8308BAEB83E941D5BE75326F1767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844C-BDBA-4DF7-BB27-25D3BB8C3F45}"/>
      </w:docPartPr>
      <w:docPartBody>
        <w:p w:rsidR="00DA7D52" w:rsidRDefault="007D29DD" w:rsidP="007D29DD">
          <w:pPr>
            <w:pStyle w:val="8308BAEB83E941D5BE75326F1767FDAF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A3530D6B915B4C15802031F5C61A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2C97-DAFB-4B44-B1AF-8A77091B957C}"/>
      </w:docPartPr>
      <w:docPartBody>
        <w:p w:rsidR="00DA7D52" w:rsidRDefault="007D29DD" w:rsidP="007D29DD">
          <w:pPr>
            <w:pStyle w:val="A3530D6B915B4C15802031F5C61ADD4A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41919FD1EA14AAD814F65AEF788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FA5F-DDC4-423C-9EBF-A31991C08AC2}"/>
      </w:docPartPr>
      <w:docPartBody>
        <w:p w:rsidR="00DA7D52" w:rsidRDefault="007D29DD" w:rsidP="007D29DD">
          <w:pPr>
            <w:pStyle w:val="941919FD1EA14AAD814F65AEF788D9CA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B58CFA6F3E2341A29D58A5EF9948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6D6D-A500-4AE2-BA91-3CA5DD2952F7}"/>
      </w:docPartPr>
      <w:docPartBody>
        <w:p w:rsidR="00DA7D52" w:rsidRDefault="007D29DD" w:rsidP="007D29DD">
          <w:pPr>
            <w:pStyle w:val="B58CFA6F3E2341A29D58A5EF9948DDEF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3B249F2E99FE4534BB4F141AD749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CCFE-7D42-425D-B083-74E205DCB2F1}"/>
      </w:docPartPr>
      <w:docPartBody>
        <w:p w:rsidR="00DA7D52" w:rsidRDefault="007D29DD" w:rsidP="007D29DD">
          <w:pPr>
            <w:pStyle w:val="3B249F2E99FE4534BB4F141AD7497338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A81822D8EDC24880BB2BD14F26EC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EC60-3132-42F0-9586-6CA6EB9D106D}"/>
      </w:docPartPr>
      <w:docPartBody>
        <w:p w:rsidR="00DA7D52" w:rsidRDefault="007D29DD" w:rsidP="007D29DD">
          <w:pPr>
            <w:pStyle w:val="A81822D8EDC24880BB2BD14F26ECF79F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145AA8440FB4425585EB8612E669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E00-2B75-4C8D-A01B-AE8E79722BF3}"/>
      </w:docPartPr>
      <w:docPartBody>
        <w:p w:rsidR="00DA7D52" w:rsidRDefault="007D29DD" w:rsidP="007D29DD">
          <w:pPr>
            <w:pStyle w:val="145AA8440FB4425585EB8612E6691B32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35DFEE79D9CC41F0AFFB42150E1A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7B28-611A-4615-8F75-A09A4746FA6B}"/>
      </w:docPartPr>
      <w:docPartBody>
        <w:p w:rsidR="00DA7D52" w:rsidRDefault="007D29DD" w:rsidP="007D29DD">
          <w:pPr>
            <w:pStyle w:val="35DFEE79D9CC41F0AFFB42150E1A7A75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E1E44E959EC743B1B7CACD873692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0D94-0870-4F35-8C42-DEEEC4BDB067}"/>
      </w:docPartPr>
      <w:docPartBody>
        <w:p w:rsidR="00DA7D52" w:rsidRDefault="007D29DD" w:rsidP="007D29DD">
          <w:pPr>
            <w:pStyle w:val="E1E44E959EC743B1B7CACD8736925FCD4"/>
          </w:pPr>
          <w:r>
            <w:rPr>
              <w:rStyle w:val="PlaceholderText"/>
              <w:lang w:val="fr-CA"/>
            </w:rPr>
            <w:t>Inscrire le nombre</w:t>
          </w:r>
        </w:p>
      </w:docPartBody>
    </w:docPart>
    <w:docPart>
      <w:docPartPr>
        <w:name w:val="D66942D5E06243909B34D8504FC8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1C6D-DE65-4E7A-8771-9DCD926BA366}"/>
      </w:docPartPr>
      <w:docPartBody>
        <w:p w:rsidR="00DA7D52" w:rsidRDefault="007D29DD" w:rsidP="007D29DD">
          <w:pPr>
            <w:pStyle w:val="D66942D5E06243909B34D8504FC85654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51496BE9A17044EEBF5DB353798D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1EDD-AB16-4A06-9FF1-1477464D3D6D}"/>
      </w:docPartPr>
      <w:docPartBody>
        <w:p w:rsidR="00DA7D52" w:rsidRDefault="007D29DD" w:rsidP="007D29DD">
          <w:pPr>
            <w:pStyle w:val="51496BE9A17044EEBF5DB353798DACB54"/>
          </w:pPr>
          <w:r>
            <w:rPr>
              <w:rStyle w:val="PlaceholderText"/>
              <w:lang w:val="fr-CA"/>
            </w:rPr>
            <w:t>Inscrire la valeur $</w:t>
          </w:r>
        </w:p>
      </w:docPartBody>
    </w:docPart>
    <w:docPart>
      <w:docPartPr>
        <w:name w:val="92C58745CAEA433797E1ADDF2894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BBD-0506-4856-9FAD-E2E5D383F81A}"/>
      </w:docPartPr>
      <w:docPartBody>
        <w:p w:rsidR="00E874E0" w:rsidRDefault="007D29DD" w:rsidP="007D29DD">
          <w:pPr>
            <w:pStyle w:val="92C58745CAEA433797E1ADDF2894274B4"/>
          </w:pPr>
          <w:r>
            <w:rPr>
              <w:rStyle w:val="PlaceholderText"/>
              <w:lang w:val="fr-CA"/>
            </w:rPr>
            <w:t>Inscrivez les détails ici.</w:t>
          </w:r>
        </w:p>
      </w:docPartBody>
    </w:docPart>
    <w:docPart>
      <w:docPartPr>
        <w:name w:val="A34B15E3244D425DBCA942C3C84D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33F0-A8FE-485A-927B-D00184478536}"/>
      </w:docPartPr>
      <w:docPartBody>
        <w:p w:rsidR="00E874E0" w:rsidRDefault="007D29DD" w:rsidP="007D29DD">
          <w:pPr>
            <w:pStyle w:val="A34B15E3244D425DBCA942C3C84D6A614"/>
          </w:pPr>
          <w:r>
            <w:rPr>
              <w:rStyle w:val="PlaceholderText"/>
              <w:lang w:val="fr-CA"/>
            </w:rPr>
            <w:t>Inscrivez les détails ici.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F991-565C-4F0D-9244-E3FCD41B6735}"/>
      </w:docPartPr>
      <w:docPartBody>
        <w:p w:rsidR="007D29DD" w:rsidRDefault="00E40A25">
          <w:r w:rsidRPr="00DA3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4CEBB7DAC4302927106102EC7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CD64-62AE-4FA3-800D-15942085367D}"/>
      </w:docPartPr>
      <w:docPartBody>
        <w:p w:rsidR="007D29DD" w:rsidRDefault="007D29DD" w:rsidP="007D29DD">
          <w:pPr>
            <w:pStyle w:val="8E34CEBB7DAC4302927106102EC7051C4"/>
          </w:pPr>
          <w:r>
            <w:rPr>
              <w:rStyle w:val="PlaceholderText"/>
              <w:lang w:val="fr-CA"/>
            </w:rPr>
            <w:t>Inscrivez les détails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3"/>
    <w:rsid w:val="000C6213"/>
    <w:rsid w:val="006A22F9"/>
    <w:rsid w:val="007D29DD"/>
    <w:rsid w:val="00981FFF"/>
    <w:rsid w:val="00DA7D52"/>
    <w:rsid w:val="00E40A25"/>
    <w:rsid w:val="00E874E0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9DD"/>
    <w:rPr>
      <w:color w:val="808080"/>
    </w:rPr>
  </w:style>
  <w:style w:type="paragraph" w:customStyle="1" w:styleId="B99EECD069424385A6CBDC1B151D9D124">
    <w:name w:val="B99EECD069424385A6CBDC1B151D9D1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32454F912A41B4B70F92C17A1DF7F74">
    <w:name w:val="4232454F912A41B4B70F92C17A1DF7F7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2392F7B592342319DC8D3D70E5882854">
    <w:name w:val="52392F7B592342319DC8D3D70E588285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72EE74388204CCF927D9C587CE131CF4">
    <w:name w:val="F72EE74388204CCF927D9C587CE131C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80A41E413A144E68B29D54A642BF06A4">
    <w:name w:val="480A41E413A144E68B29D54A642BF06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E3A08C6E6204D8481BC1EBEA9A5B32B4">
    <w:name w:val="6E3A08C6E6204D8481BC1EBEA9A5B32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389F9A685384BBDA23C67FF113572A74">
    <w:name w:val="4389F9A685384BBDA23C67FF113572A7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0B07119DCD49ABA1C4F365AEAFE4BA4">
    <w:name w:val="830B07119DCD49ABA1C4F365AEAFE4B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1CF5C1C36A49239E252BCD684A5D494">
    <w:name w:val="8E1CF5C1C36A49239E252BCD684A5D4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4D1AB7111D48719569D4C81302BF924">
    <w:name w:val="CF4D1AB7111D48719569D4C81302BF9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C1D697F8A744EBA36FBA0404CF74E94">
    <w:name w:val="75C1D697F8A744EBA36FBA0404CF74E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610645CB958438D867185A08F7B3ED54">
    <w:name w:val="0610645CB958438D867185A08F7B3ED5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DC76ECE01EB43EB95B675D6E7AF8B534">
    <w:name w:val="4DC76ECE01EB43EB95B675D6E7AF8B5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441725536134D0B9081158AB512920E4">
    <w:name w:val="D441725536134D0B9081158AB512920E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A6BCB7F1AC94A99A222BB3E8F01E0D44">
    <w:name w:val="0A6BCB7F1AC94A99A222BB3E8F01E0D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7095B7F30824CFD899E55D5C4B2F1AC4">
    <w:name w:val="57095B7F30824CFD899E55D5C4B2F1AC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2D694A91AAD4054946B0DF18D1CF57B4">
    <w:name w:val="52D694A91AAD4054946B0DF18D1CF57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380BC5C17994D6B828AB80E1CB069A24">
    <w:name w:val="F380BC5C17994D6B828AB80E1CB069A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3243BB95023464DA06C420AF5C6CC944">
    <w:name w:val="23243BB95023464DA06C420AF5C6CC9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DA25F3D75C949B7B055B9FCE73D99E44">
    <w:name w:val="FDA25F3D75C949B7B055B9FCE73D99E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204FED291184318AB7618E54A1343A04">
    <w:name w:val="7204FED291184318AB7618E54A1343A0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E6595F168974DAEB58B41AB3C1E0A6F4">
    <w:name w:val="AE6595F168974DAEB58B41AB3C1E0A6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B1761FF14AB4210BBF0860C97CB026C4">
    <w:name w:val="DB1761FF14AB4210BBF0860C97CB026C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535C5594B2344CB881F9A2BB7A787634">
    <w:name w:val="2535C5594B2344CB881F9A2BB7A7876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F86494E1F78495695F858DD8759A7DB4">
    <w:name w:val="8F86494E1F78495695F858DD8759A7D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A029F21F2044653BAB616CCB6F21F7B4">
    <w:name w:val="DA029F21F2044653BAB616CCB6F21F7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45B0B02CF4949D7A65F9F61A829CD7B4">
    <w:name w:val="D45B0B02CF4949D7A65F9F61A829CD7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4968831C8ED42838EBA0AD8A12576234">
    <w:name w:val="14968831C8ED42838EBA0AD8A125762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B69172E584B46FCB3BBC9FD82769F724">
    <w:name w:val="EB69172E584B46FCB3BBC9FD82769F7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137227D9459466D8849C67B4AF4D51C4">
    <w:name w:val="F137227D9459466D8849C67B4AF4D51C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BDB811530E49D997EA3D204B18E0364">
    <w:name w:val="04BDB811530E49D997EA3D204B18E036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29B712313574118A30E14B0B64366C14">
    <w:name w:val="629B712313574118A30E14B0B64366C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4C3F00D1FFD4D50B966906DCC25F8754">
    <w:name w:val="24C3F00D1FFD4D50B966906DCC25F875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85773026E8E4C8C993AA56F2F41E8C94">
    <w:name w:val="E85773026E8E4C8C993AA56F2F41E8C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C6CBAC6852B4682872C93CBCE155D264">
    <w:name w:val="AC6CBAC6852B4682872C93CBCE155D26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AF4D179D17C4E9EA4D6A6C19BB6E9794">
    <w:name w:val="1AF4D179D17C4E9EA4D6A6C19BB6E97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50B2B916024CFF9F8E0EB3698898CA4">
    <w:name w:val="0450B2B916024CFF9F8E0EB3698898C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1A0C09006D3449A82190AFEB84E5A4D4">
    <w:name w:val="D1A0C09006D3449A82190AFEB84E5A4D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08BAEB83E941D5BE75326F1767FDAF4">
    <w:name w:val="8308BAEB83E941D5BE75326F1767FDA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3530D6B915B4C15802031F5C61ADD4A4">
    <w:name w:val="A3530D6B915B4C15802031F5C61ADD4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41919FD1EA14AAD814F65AEF788D9CA4">
    <w:name w:val="941919FD1EA14AAD814F65AEF788D9C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58CFA6F3E2341A29D58A5EF9948DDEF4">
    <w:name w:val="B58CFA6F3E2341A29D58A5EF9948DDE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B249F2E99FE4534BB4F141AD74973384">
    <w:name w:val="3B249F2E99FE4534BB4F141AD7497338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81822D8EDC24880BB2BD14F26ECF79F4">
    <w:name w:val="A81822D8EDC24880BB2BD14F26ECF79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45AA8440FB4425585EB8612E6691B324">
    <w:name w:val="145AA8440FB4425585EB8612E6691B3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5DFEE79D9CC41F0AFFB42150E1A7A754">
    <w:name w:val="35DFEE79D9CC41F0AFFB42150E1A7A75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1E44E959EC743B1B7CACD8736925FCD4">
    <w:name w:val="E1E44E959EC743B1B7CACD8736925FCD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66942D5E06243909B34D8504FC856544">
    <w:name w:val="D66942D5E06243909B34D8504FC8565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1496BE9A17044EEBF5DB353798DACB54">
    <w:name w:val="51496BE9A17044EEBF5DB353798DACB5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3A47A4364F4D1FA3DA4203CA326E7A4">
    <w:name w:val="BE3A47A4364F4D1FA3DA4203CA326E7A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3A3432CB7484FB89FD9856ACE6FBE4">
    <w:name w:val="D593A3432CB7484FB89FD9856ACE6FBE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5468328253942EC8730D28F22EF74A64">
    <w:name w:val="35468328253942EC8730D28F22EF74A6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F11461EFB0240BC832FAF52C4AFBEF14">
    <w:name w:val="2F11461EFB0240BC832FAF52C4AFBEF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0274B587794C2A9ABF0359F198AD834">
    <w:name w:val="B20274B587794C2A9ABF0359F198AD8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0EA728AA9CC4EC69356D7CDEA2956514">
    <w:name w:val="E0EA728AA9CC4EC69356D7CDEA29565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16A4ECA3B9944A1AFCAE500CE00EF9B4">
    <w:name w:val="A16A4ECA3B9944A1AFCAE500CE00EF9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11DFB6772AE42E880B6C4894E7AB43D4">
    <w:name w:val="111DFB6772AE42E880B6C4894E7AB43D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BF5936DBF4B48CCAAB512CB8F1D88A94">
    <w:name w:val="1BF5936DBF4B48CCAAB512CB8F1D88A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51CCAC38EF0436E804B23A9E3B7AC334">
    <w:name w:val="151CCAC38EF0436E804B23A9E3B7AC3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E039C9C7C647298D5B3EA88B5B12E64">
    <w:name w:val="92E039C9C7C647298D5B3EA88B5B12E6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0A04C97760F498B8E739DB795BCADF24">
    <w:name w:val="60A04C97760F498B8E739DB795BCADF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E8988A7FC0B4D828E553CA19B68A17B4">
    <w:name w:val="5E8988A7FC0B4D828E553CA19B68A17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4A0BB02F0B46EEA706E32D28CDCE984">
    <w:name w:val="754A0BB02F0B46EEA706E32D28CDCE98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D6B38104BE64F0C915B6EA87275EF5B4">
    <w:name w:val="DD6B38104BE64F0C915B6EA87275EF5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7143A722882414095F1D81B250B47884">
    <w:name w:val="07143A722882414095F1D81B250B4788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3113DA5932A4CF9B8C103400BF3753C4">
    <w:name w:val="73113DA5932A4CF9B8C103400BF3753C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28F8DC4A7E346D9B17B38728A2351964">
    <w:name w:val="328F8DC4A7E346D9B17B38728A235196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72284B8B50E4E79BF5143170ACE32A14">
    <w:name w:val="672284B8B50E4E79BF5143170ACE32A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2FE2F0E8BE4DECB7F4DFD933E616934">
    <w:name w:val="CF2FE2F0E8BE4DECB7F4DFD933E61693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90779A00AED4B3D852DC9778C8D917D4">
    <w:name w:val="B90779A00AED4B3D852DC9778C8D917D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1D2140268E491AAC83286E837CC3A24">
    <w:name w:val="F61D2140268E491AAC83286E837CC3A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C17CB16F38841979EBFB1EF318B4CB44">
    <w:name w:val="2C17CB16F38841979EBFB1EF318B4CB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15B21B29B554C7F9BDF3D304E4360444">
    <w:name w:val="215B21B29B554C7F9BDF3D304E43604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4DD3B734B814D658AA52C29203623B14">
    <w:name w:val="A4DD3B734B814D658AA52C29203623B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23FBB7F94E4B07BB46DFAA2A558BA44">
    <w:name w:val="F623FBB7F94E4B07BB46DFAA2A558BA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29F69261EEB4BC8BAA4E0D6DF04F0914">
    <w:name w:val="E29F69261EEB4BC8BAA4E0D6DF04F09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AB4088E4B6540DDB5B539B19D99B7AF4">
    <w:name w:val="BAB4088E4B6540DDB5B539B19D99B7A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5962195F8B46CC984B5D065C3CBF6F4">
    <w:name w:val="8E5962195F8B46CC984B5D065C3CBF6F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A8553746BA84140BB17CC6E10CF1DE24">
    <w:name w:val="8A8553746BA84140BB17CC6E10CF1DE2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D9149C89DCC4EA7838FED0065C60DE14">
    <w:name w:val="3D9149C89DCC4EA7838FED0065C60DE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7A6BBA7CD3B4ECF8D20388F015613D94">
    <w:name w:val="17A6BBA7CD3B4ECF8D20388F015613D9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C54B756864869A259CAF0CDB406A44">
    <w:name w:val="D59C54B756864869A259CAF0CDB406A4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C58745CAEA433797E1ADDF2894274B4">
    <w:name w:val="92C58745CAEA433797E1ADDF2894274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34B15E3244D425DBCA942C3C84D6A614">
    <w:name w:val="A34B15E3244D425DBCA942C3C84D6A61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34CEBB7DAC4302927106102EC7051C4">
    <w:name w:val="8E34CEBB7DAC4302927106102EC7051C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FAAB9B13F3043AF9C805E0658EBCF3B4">
    <w:name w:val="4FAAB9B13F3043AF9C805E0658EBCF3B4"/>
    <w:rsid w:val="007D29DD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E178BA7B9C4F5EAF59ECF3BE75B2C64">
    <w:name w:val="04E178BA7B9C4F5EAF59ECF3BE75B2C64"/>
    <w:rsid w:val="007D29DD"/>
    <w:pPr>
      <w:spacing w:after="0" w:line="240" w:lineRule="auto"/>
    </w:pPr>
    <w:rPr>
      <w:rFonts w:ascii="Arial" w:hAnsi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6AA-0819-4BE2-8558-68747D8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application_form_for_university_research_award.dotx</Template>
  <TotalTime>243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Subvention de recherche de l’Impériale 2023</dc:title>
  <dc:creator>ExxonMobil or Affiliates</dc:creator>
  <cp:lastModifiedBy>Stawski, Ann M /C</cp:lastModifiedBy>
  <cp:revision>45</cp:revision>
  <cp:lastPrinted>2014-05-08T15:31:00Z</cp:lastPrinted>
  <dcterms:created xsi:type="dcterms:W3CDTF">2022-08-09T17:52:00Z</dcterms:created>
  <dcterms:modified xsi:type="dcterms:W3CDTF">2022-10-03T19:28:00Z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1620831967</vt:i4>
  </property>
  <property fmtid="{D5CDD505-2E9C-101B-9397-08002B2CF9AE}" pid="3" name="_NewReviewCycle">
    <vt:lpwstr/>
  </property>
  <property fmtid="{D5CDD505-2E9C-101B-9397-08002B2CF9AE}" pid="4" name="_EmailSubject">
    <vt:lpwstr>Template - with white lettering &lt;eom&gt;</vt:lpwstr>
  </property>
  <property fmtid="{D5CDD505-2E9C-101B-9397-08002B2CF9AE}" pid="5" name="_AuthorEmail">
    <vt:lpwstr>doreen.d.ouchi@esso.ca</vt:lpwstr>
  </property>
  <property fmtid="{D5CDD505-2E9C-101B-9397-08002B2CF9AE}" pid="6" name="_AuthorEmailDisplayName">
    <vt:lpwstr>Ouchi, Doreen D</vt:lpwstr>
  </property>
  <property fmtid="{D5CDD505-2E9C-101B-9397-08002B2CF9AE}" pid="7" name="_PreviousAdHocReviewCycleID">
    <vt:i4>-289517165</vt:i4>
  </property>
  <property fmtid="{D5CDD505-2E9C-101B-9397-08002B2CF9AE}" pid="8" name="_ReviewingToolsShownOnce">
    <vt:lpwstr/>
  </property>
</Properties>
</file>